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113EC153" w:rsidR="00794C93" w:rsidRPr="00B26331" w:rsidRDefault="001915E6" w:rsidP="00231A13">
      <w:pPr>
        <w:pStyle w:val="Kapitel"/>
        <w:rPr>
          <w:sz w:val="32"/>
          <w:szCs w:val="24"/>
        </w:rPr>
      </w:pPr>
      <w:r>
        <w:rPr>
          <w:sz w:val="32"/>
          <w:szCs w:val="24"/>
        </w:rPr>
        <w:t>Wie groß ist der Fisch wirklich?</w:t>
      </w:r>
    </w:p>
    <w:p w14:paraId="34DEA077" w14:textId="2F8B4D4B" w:rsidR="009522B2" w:rsidRPr="009522B2" w:rsidRDefault="00063974" w:rsidP="009522B2">
      <w:pPr>
        <w:pStyle w:val="Medienelement"/>
      </w:pPr>
      <w:r>
        <w:rPr>
          <w:noProof/>
        </w:rPr>
        <w:pict w14:anchorId="509A2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.35pt;margin-top:38.85pt;width:453.75pt;height:188.25pt;z-index:251659264;mso-position-horizontal-relative:text;mso-position-vertical-relative:text;mso-width-relative:page;mso-height-relative:page">
            <v:imagedata r:id="rId7" o:title=""/>
          </v:shape>
        </w:pict>
      </w:r>
    </w:p>
    <w:sectPr w:rsidR="009522B2" w:rsidRPr="009522B2" w:rsidSect="00602A37">
      <w:headerReference w:type="default" r:id="rId8"/>
      <w:footerReference w:type="default" r:id="rId9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AD1C" w14:textId="77777777" w:rsidR="00475090" w:rsidRDefault="00475090">
      <w:r>
        <w:separator/>
      </w:r>
    </w:p>
  </w:endnote>
  <w:endnote w:type="continuationSeparator" w:id="0">
    <w:p w14:paraId="2459A26C" w14:textId="77777777" w:rsidR="00475090" w:rsidRDefault="00475090">
      <w:r>
        <w:continuationSeparator/>
      </w:r>
    </w:p>
  </w:endnote>
  <w:endnote w:type="continuationNotice" w:id="1">
    <w:p w14:paraId="55264D07" w14:textId="77777777" w:rsidR="00475090" w:rsidRDefault="00475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63974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5" type="#_x0000_t75" alt="Cornelsen_Logo_sw" style="width:103.5pt;height:25.5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7C15BA66" w:rsidR="009728BB" w:rsidRPr="00E028D5" w:rsidRDefault="00235A80" w:rsidP="009728BB">
          <w:pPr>
            <w:pStyle w:val="Fuzeile0"/>
          </w:pPr>
          <w:r>
            <w:t>Text: Alle Rechte liegen beim Verlag</w:t>
          </w:r>
          <w:r w:rsidR="009728BB">
            <w:br/>
          </w:r>
          <w:r w:rsidR="00602A37">
            <w:t xml:space="preserve">Illustration: </w:t>
          </w:r>
          <w:r w:rsidR="001915E6" w:rsidRPr="001915E6">
            <w:t>Cornelsen/Werner Wildermuth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63974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07DF" w14:textId="77777777" w:rsidR="00475090" w:rsidRDefault="00475090">
      <w:r>
        <w:separator/>
      </w:r>
    </w:p>
  </w:footnote>
  <w:footnote w:type="continuationSeparator" w:id="0">
    <w:p w14:paraId="6D102E85" w14:textId="77777777" w:rsidR="00475090" w:rsidRDefault="00475090">
      <w:r>
        <w:continuationSeparator/>
      </w:r>
    </w:p>
  </w:footnote>
  <w:footnote w:type="continuationNotice" w:id="1">
    <w:p w14:paraId="3C60934E" w14:textId="77777777" w:rsidR="00475090" w:rsidRDefault="00475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shd w:val="clear" w:color="auto" w:fill="auto"/>
          <w:vAlign w:val="center"/>
        </w:tcPr>
        <w:p w14:paraId="0EB49112" w14:textId="1D490AF6" w:rsidR="005B5306" w:rsidRPr="00162BB8" w:rsidRDefault="009522B2" w:rsidP="00D562D1">
          <w:pPr>
            <w:pStyle w:val="Kopfzeilelogo1"/>
          </w:pPr>
          <w:r>
            <w:t>Kopiervorlage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shd w:val="clear" w:color="auto" w:fill="auto"/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6DD"/>
    <w:rsid w:val="0005641E"/>
    <w:rsid w:val="00063974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5E6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23D6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D787E"/>
    <w:rsid w:val="003E2CE4"/>
    <w:rsid w:val="003E6C9A"/>
    <w:rsid w:val="003F7009"/>
    <w:rsid w:val="0040067E"/>
    <w:rsid w:val="004010F7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5090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55FB"/>
    <w:rsid w:val="00527092"/>
    <w:rsid w:val="0052793B"/>
    <w:rsid w:val="00531AEC"/>
    <w:rsid w:val="00532B29"/>
    <w:rsid w:val="00543DCB"/>
    <w:rsid w:val="0054491A"/>
    <w:rsid w:val="00554C5A"/>
    <w:rsid w:val="00557F42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DE4"/>
    <w:rsid w:val="00820F27"/>
    <w:rsid w:val="0082131F"/>
    <w:rsid w:val="00832604"/>
    <w:rsid w:val="00832C84"/>
    <w:rsid w:val="008379FA"/>
    <w:rsid w:val="008424C0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723"/>
    <w:rsid w:val="00892963"/>
    <w:rsid w:val="0089401E"/>
    <w:rsid w:val="008944DD"/>
    <w:rsid w:val="00894E93"/>
    <w:rsid w:val="008A2333"/>
    <w:rsid w:val="008B0E47"/>
    <w:rsid w:val="008B5DA2"/>
    <w:rsid w:val="008C1168"/>
    <w:rsid w:val="008C5B54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4F52"/>
    <w:rsid w:val="0098783D"/>
    <w:rsid w:val="0099379E"/>
    <w:rsid w:val="00994270"/>
    <w:rsid w:val="00994A49"/>
    <w:rsid w:val="00994BD1"/>
    <w:rsid w:val="009B257E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79E0"/>
    <w:rsid w:val="009F2524"/>
    <w:rsid w:val="009F2A98"/>
    <w:rsid w:val="009F5115"/>
    <w:rsid w:val="009F74EC"/>
    <w:rsid w:val="00A04C8A"/>
    <w:rsid w:val="00A101E1"/>
    <w:rsid w:val="00A11322"/>
    <w:rsid w:val="00A17AF8"/>
    <w:rsid w:val="00A21681"/>
    <w:rsid w:val="00A22719"/>
    <w:rsid w:val="00A22BCC"/>
    <w:rsid w:val="00A34F9D"/>
    <w:rsid w:val="00A43BAC"/>
    <w:rsid w:val="00A44E45"/>
    <w:rsid w:val="00A462F9"/>
    <w:rsid w:val="00A4651E"/>
    <w:rsid w:val="00A50160"/>
    <w:rsid w:val="00A505D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6A82"/>
    <w:rsid w:val="00BD6DE7"/>
    <w:rsid w:val="00BE3035"/>
    <w:rsid w:val="00BE4F16"/>
    <w:rsid w:val="00BF454B"/>
    <w:rsid w:val="00BF7958"/>
    <w:rsid w:val="00C005A2"/>
    <w:rsid w:val="00C01F36"/>
    <w:rsid w:val="00C03A0F"/>
    <w:rsid w:val="00C0597C"/>
    <w:rsid w:val="00C05F45"/>
    <w:rsid w:val="00C070C9"/>
    <w:rsid w:val="00C11EF9"/>
    <w:rsid w:val="00C2011E"/>
    <w:rsid w:val="00C209FB"/>
    <w:rsid w:val="00C21AAF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22C3"/>
    <w:rsid w:val="00CB3232"/>
    <w:rsid w:val="00CB501B"/>
    <w:rsid w:val="00CB62DE"/>
    <w:rsid w:val="00CB777F"/>
    <w:rsid w:val="00CC1D36"/>
    <w:rsid w:val="00CC2961"/>
    <w:rsid w:val="00CC556A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4BBC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877CE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</Template>
  <TotalTime>0</TotalTime>
  <Pages>1</Pages>
  <Words>8</Words>
  <Characters>27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14</cp:revision>
  <cp:lastPrinted>2012-02-16T10:02:00Z</cp:lastPrinted>
  <dcterms:created xsi:type="dcterms:W3CDTF">2026-01-27T14:24:00Z</dcterms:created>
  <dcterms:modified xsi:type="dcterms:W3CDTF">2026-02-13T14:22:00Z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