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DA88" w14:textId="23196A3C" w:rsidR="00794C93" w:rsidRPr="00B26331" w:rsidRDefault="008424C0" w:rsidP="00231A13">
      <w:pPr>
        <w:pStyle w:val="Kapitel"/>
        <w:rPr>
          <w:sz w:val="32"/>
          <w:szCs w:val="24"/>
        </w:rPr>
      </w:pPr>
      <w:r>
        <w:rPr>
          <w:sz w:val="32"/>
          <w:szCs w:val="24"/>
        </w:rPr>
        <w:t>Violas Geburtstag</w:t>
      </w:r>
    </w:p>
    <w:p w14:paraId="34DEA077" w14:textId="210D42C9" w:rsidR="009522B2" w:rsidRPr="009522B2" w:rsidRDefault="008424C0" w:rsidP="009522B2">
      <w:pPr>
        <w:pStyle w:val="Medienelement"/>
      </w:pPr>
      <w:r>
        <w:rPr>
          <w:noProof/>
        </w:rPr>
        <w:pict w14:anchorId="5EF2A1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margin-left:-.1pt;margin-top:79.05pt;width:453.6pt;height:306pt;z-index:1;mso-position-horizontal-relative:text;mso-position-vertical-relative:text;mso-width-relative:page;mso-height-relative:page">
            <v:imagedata r:id="rId7" o:title=""/>
          </v:shape>
        </w:pict>
      </w:r>
    </w:p>
    <w:sectPr w:rsidR="009522B2" w:rsidRPr="009522B2" w:rsidSect="00602A37">
      <w:headerReference w:type="default" r:id="rId8"/>
      <w:footerReference w:type="default" r:id="rId9"/>
      <w:pgSz w:w="11906" w:h="16838" w:code="9"/>
      <w:pgMar w:top="544" w:right="1418" w:bottom="1701" w:left="1418" w:header="737" w:footer="544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5EF6" w14:textId="77777777" w:rsidR="003D787E" w:rsidRDefault="003D787E">
      <w:r>
        <w:separator/>
      </w:r>
    </w:p>
  </w:endnote>
  <w:endnote w:type="continuationSeparator" w:id="0">
    <w:p w14:paraId="37C93464" w14:textId="77777777" w:rsidR="003D787E" w:rsidRDefault="003D787E">
      <w:r>
        <w:continuationSeparator/>
      </w:r>
    </w:p>
  </w:endnote>
  <w:endnote w:type="continuationNotice" w:id="1">
    <w:p w14:paraId="3715FA8A" w14:textId="77777777" w:rsidR="003D787E" w:rsidRDefault="003D7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99999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11"/>
      <w:gridCol w:w="5557"/>
      <w:gridCol w:w="1304"/>
    </w:tblGrid>
    <w:tr w:rsidR="009728BB" w14:paraId="650F32F4" w14:textId="77777777" w:rsidTr="008F56BA">
      <w:tc>
        <w:tcPr>
          <w:tcW w:w="2211" w:type="dxa"/>
          <w:tcBorders>
            <w:top w:val="nil"/>
            <w:bottom w:val="nil"/>
          </w:tcBorders>
          <w:tcMar>
            <w:left w:w="0" w:type="dxa"/>
            <w:right w:w="0" w:type="dxa"/>
          </w:tcMar>
        </w:tcPr>
        <w:p w14:paraId="2B9B3937" w14:textId="77777777" w:rsidR="009728BB" w:rsidRDefault="00000000" w:rsidP="009728BB">
          <w:pPr>
            <w:pStyle w:val="Logoposition"/>
            <w:rPr>
              <w:bCs w:val="0"/>
            </w:rPr>
          </w:pPr>
          <w:r>
            <w:rPr>
              <w:noProof/>
            </w:rPr>
            <w:pict w14:anchorId="195CCDB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2" o:spid="_x0000_i1025" type="#_x0000_t75" alt="Cornelsen_Logo_sw" style="width:103.2pt;height:25.8pt;visibility:visible">
                <v:imagedata r:id="rId1" o:title="Cornelsen_Logo_sw"/>
              </v:shape>
            </w:pict>
          </w:r>
        </w:p>
      </w:tc>
      <w:tc>
        <w:tcPr>
          <w:tcW w:w="5557" w:type="dxa"/>
          <w:tcBorders>
            <w:top w:val="single" w:sz="4" w:space="0" w:color="auto"/>
            <w:bottom w:val="nil"/>
          </w:tcBorders>
          <w:tcMar>
            <w:left w:w="0" w:type="dxa"/>
          </w:tcMar>
        </w:tcPr>
        <w:p w14:paraId="7CEEABCF" w14:textId="38CAF429" w:rsidR="009728BB" w:rsidRPr="00E028D5" w:rsidRDefault="00235A80" w:rsidP="009728BB">
          <w:pPr>
            <w:pStyle w:val="Fuzeile0"/>
          </w:pPr>
          <w:r>
            <w:t>Text: Alle Rechte liegen beim Verlag</w:t>
          </w:r>
          <w:r w:rsidR="009728BB">
            <w:br/>
          </w:r>
          <w:r w:rsidR="00602A37">
            <w:t xml:space="preserve">Illustration: </w:t>
          </w:r>
          <w:r w:rsidR="009522B2" w:rsidRPr="009522B2">
            <w:t xml:space="preserve">Cornelsen / </w:t>
          </w:r>
          <w:proofErr w:type="spellStart"/>
          <w:r w:rsidR="009522B2" w:rsidRPr="009522B2">
            <w:t>newVision</w:t>
          </w:r>
          <w:proofErr w:type="spellEnd"/>
          <w:r w:rsidR="009522B2" w:rsidRPr="009522B2">
            <w:t>! GmbH, Bernhard A. Peter, Pattensen</w:t>
          </w:r>
        </w:p>
      </w:tc>
      <w:tc>
        <w:tcPr>
          <w:tcW w:w="1304" w:type="dxa"/>
          <w:tcBorders>
            <w:top w:val="single" w:sz="4" w:space="0" w:color="auto"/>
            <w:bottom w:val="nil"/>
          </w:tcBorders>
          <w:tcMar>
            <w:left w:w="0" w:type="dxa"/>
            <w:right w:w="0" w:type="dxa"/>
          </w:tcMar>
          <w:vAlign w:val="center"/>
        </w:tcPr>
        <w:p w14:paraId="6B422EED" w14:textId="77777777" w:rsidR="009728BB" w:rsidRDefault="009728BB" w:rsidP="009728BB">
          <w:pPr>
            <w:pStyle w:val="Fuzeileseiten"/>
          </w:pPr>
        </w:p>
      </w:tc>
    </w:tr>
  </w:tbl>
  <w:p w14:paraId="1322BA65" w14:textId="77777777" w:rsidR="009728BB" w:rsidRPr="00745C8A" w:rsidRDefault="00000000" w:rsidP="009728BB">
    <w:pPr>
      <w:pStyle w:val="LeerzeileFuzeile"/>
    </w:pPr>
    <w:r>
      <w:rPr>
        <w:noProof/>
      </w:rPr>
      <w:pict w14:anchorId="6411C09A">
        <v:shapetype id="_x0000_t202" coordsize="21600,21600" o:spt="202" path="m,l,21600r21600,l21600,xe">
          <v:stroke joinstyle="miter"/>
          <v:path gradientshapeok="t" o:connecttype="rect"/>
        </v:shapetype>
        <v:shape id="Text Box 111" o:spid="_x0000_s1052" type="#_x0000_t202" style="position:absolute;margin-left:22.7pt;margin-top:545.65pt;width:22.1pt;height:255.1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" filled="f" stroked="f">
          <v:textbox style="layout-flow:vertical;mso-layout-flow-alt:bottom-to-top" inset="0,0,0,0">
            <w:txbxContent>
              <w:p w14:paraId="3A23FD89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Die Vervielfältigung dieser Seite ist für den eigenen Unterrichtsgebrauch gestattet.</w:t>
                </w:r>
              </w:p>
              <w:p w14:paraId="11C2466A" w14:textId="77777777" w:rsidR="009728BB" w:rsidRPr="0016598B" w:rsidRDefault="009728BB" w:rsidP="009728BB">
                <w:pPr>
                  <w:pStyle w:val="Copyrightlinksbndig"/>
                </w:pPr>
                <w:r w:rsidRPr="0016598B">
                  <w:t>Für inhaltliche Veränderungen durch Dritte übernimmt der Verlag keine Verantwortung.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 w14:anchorId="1816B4D5">
        <v:shape id="Text Box 110" o:spid="_x0000_s1051" type="#_x0000_t202" style="position:absolute;margin-left:22.7pt;margin-top:335.95pt;width:22.1pt;height:170.1pt;z-index: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v3rgIAALU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" filled="f" stroked="f">
          <v:textbox style="layout-flow:vertical;mso-layout-flow-alt:bottom-to-top" inset="0,0,0,0">
            <w:txbxContent>
              <w:p w14:paraId="4F73237B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 xml:space="preserve">© </w:t>
                </w:r>
                <w:r w:rsidRPr="00ED42A6">
                  <w:t>20</w:t>
                </w:r>
                <w:r w:rsidR="00F53AD1">
                  <w:t>26</w:t>
                </w:r>
                <w:r w:rsidRPr="00ED42A6">
                  <w:t xml:space="preserve"> Cornelsen Verlag GmbH, Berlin</w:t>
                </w:r>
              </w:p>
              <w:p w14:paraId="0F25054C" w14:textId="77777777" w:rsidR="009728BB" w:rsidRPr="0016598B" w:rsidRDefault="009728BB" w:rsidP="009728BB">
                <w:pPr>
                  <w:pStyle w:val="Copyrightzentriert"/>
                </w:pPr>
                <w:r w:rsidRPr="0016598B">
                  <w:t>Alle Rechte vorbehalten.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E2691" w14:textId="77777777" w:rsidR="003D787E" w:rsidRDefault="003D787E">
      <w:r>
        <w:separator/>
      </w:r>
    </w:p>
  </w:footnote>
  <w:footnote w:type="continuationSeparator" w:id="0">
    <w:p w14:paraId="4FD73085" w14:textId="77777777" w:rsidR="003D787E" w:rsidRDefault="003D787E">
      <w:r>
        <w:continuationSeparator/>
      </w:r>
    </w:p>
  </w:footnote>
  <w:footnote w:type="continuationNotice" w:id="1">
    <w:p w14:paraId="346BCD0C" w14:textId="77777777" w:rsidR="003D787E" w:rsidRDefault="003D7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57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2525"/>
      <w:gridCol w:w="2335"/>
      <w:gridCol w:w="4212"/>
    </w:tblGrid>
    <w:tr w:rsidR="005B5306" w:rsidRPr="00B26331" w14:paraId="46148A2A" w14:textId="77777777">
      <w:trPr>
        <w:cantSplit/>
        <w:trHeight w:val="454"/>
      </w:trPr>
      <w:tc>
        <w:tcPr>
          <w:tcW w:w="4860" w:type="dxa"/>
          <w:gridSpan w:val="2"/>
          <w:tcBorders>
            <w:top w:val="single" w:sz="8" w:space="0" w:color="C0C0C0"/>
            <w:left w:val="single" w:sz="8" w:space="0" w:color="C0C0C0"/>
            <w:bottom w:val="single" w:sz="6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3B24D2B7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szCs w:val="20"/>
              <w:lang w:val="en-US"/>
            </w:rPr>
          </w:pPr>
          <w:r>
            <w:t>Name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4212" w:type="dxa"/>
          <w:vMerge w:val="restart"/>
          <w:tcBorders>
            <w:left w:val="single" w:sz="8" w:space="0" w:color="C0C0C0"/>
          </w:tcBorders>
          <w:shd w:val="clear" w:color="auto" w:fill="auto"/>
          <w:vAlign w:val="center"/>
        </w:tcPr>
        <w:p w14:paraId="0EB49112" w14:textId="1D490AF6" w:rsidR="005B5306" w:rsidRPr="00162BB8" w:rsidRDefault="009522B2" w:rsidP="00D562D1">
          <w:pPr>
            <w:pStyle w:val="Kopfzeilelogo1"/>
          </w:pPr>
          <w:r>
            <w:t>Kopiervorlage</w:t>
          </w:r>
        </w:p>
        <w:p w14:paraId="402E2A2B" w14:textId="77777777" w:rsidR="005B5306" w:rsidRPr="00F65AA0" w:rsidRDefault="005B1ECD" w:rsidP="00820DE4">
          <w:pPr>
            <w:pStyle w:val="KopfzeileLogo"/>
          </w:pPr>
          <w:bookmarkStart w:id="0" w:name="Fach"/>
          <w:r>
            <w:t>Physik</w:t>
          </w:r>
          <w:bookmarkEnd w:id="0"/>
        </w:p>
      </w:tc>
    </w:tr>
    <w:tr w:rsidR="005B5306" w14:paraId="722141CC" w14:textId="77777777">
      <w:trPr>
        <w:cantSplit/>
        <w:trHeight w:val="454"/>
      </w:trPr>
      <w:tc>
        <w:tcPr>
          <w:tcW w:w="2525" w:type="dxa"/>
          <w:tcBorders>
            <w:top w:val="single" w:sz="6" w:space="0" w:color="C0C0C0"/>
            <w:left w:val="single" w:sz="8" w:space="0" w:color="C0C0C0"/>
            <w:bottom w:val="single" w:sz="8" w:space="0" w:color="C0C0C0"/>
            <w:right w:val="single" w:sz="6" w:space="0" w:color="C0C0C0"/>
          </w:tcBorders>
          <w:tcMar>
            <w:left w:w="57" w:type="dxa"/>
          </w:tcMar>
          <w:vAlign w:val="center"/>
        </w:tcPr>
        <w:p w14:paraId="1D053F3B" w14:textId="77777777" w:rsidR="005B5306" w:rsidRDefault="005B5306" w:rsidP="00297061">
          <w:pPr>
            <w:pStyle w:val="Kopfzeile0"/>
            <w:spacing w:before="0" w:line="240" w:lineRule="auto"/>
            <w:rPr>
              <w:rFonts w:eastAsia="Arial Unicode MS"/>
              <w:b/>
              <w:szCs w:val="20"/>
            </w:rPr>
          </w:pPr>
          <w:r>
            <w:t>Klasse</w:t>
          </w:r>
          <w:r>
            <w:rPr>
              <w:rFonts w:eastAsia="Arial Unicode MS"/>
              <w:szCs w:val="20"/>
              <w:lang w:val="en-US"/>
            </w:rPr>
            <w:t>:</w:t>
          </w:r>
        </w:p>
      </w:tc>
      <w:tc>
        <w:tcPr>
          <w:tcW w:w="2335" w:type="dxa"/>
          <w:tcBorders>
            <w:top w:val="single" w:sz="6" w:space="0" w:color="C0C0C0"/>
            <w:left w:val="single" w:sz="6" w:space="0" w:color="C0C0C0"/>
            <w:bottom w:val="single" w:sz="8" w:space="0" w:color="C0C0C0"/>
            <w:right w:val="single" w:sz="8" w:space="0" w:color="C0C0C0"/>
          </w:tcBorders>
          <w:tcMar>
            <w:left w:w="57" w:type="dxa"/>
          </w:tcMar>
          <w:vAlign w:val="center"/>
        </w:tcPr>
        <w:p w14:paraId="6D578955" w14:textId="77777777" w:rsidR="005B5306" w:rsidRDefault="005B5306" w:rsidP="00297061">
          <w:pPr>
            <w:pStyle w:val="Kopfzeile0"/>
            <w:spacing w:before="0" w:line="240" w:lineRule="auto"/>
            <w:rPr>
              <w:b/>
            </w:rPr>
          </w:pPr>
          <w:r>
            <w:rPr>
              <w:lang w:val="en-US"/>
            </w:rPr>
            <w:t>Datum:</w:t>
          </w:r>
        </w:p>
      </w:tc>
      <w:tc>
        <w:tcPr>
          <w:tcW w:w="4212" w:type="dxa"/>
          <w:vMerge/>
          <w:tcBorders>
            <w:left w:val="single" w:sz="8" w:space="0" w:color="C0C0C0"/>
          </w:tcBorders>
          <w:shd w:val="clear" w:color="auto" w:fill="auto"/>
          <w:vAlign w:val="center"/>
        </w:tcPr>
        <w:p w14:paraId="523C65FB" w14:textId="77777777" w:rsidR="005B5306" w:rsidRDefault="005B5306">
          <w:pPr>
            <w:autoSpaceDE w:val="0"/>
            <w:autoSpaceDN w:val="0"/>
            <w:adjustRightInd w:val="0"/>
            <w:jc w:val="right"/>
            <w:rPr>
              <w:rFonts w:eastAsia="Arial Unicode MS"/>
            </w:rPr>
          </w:pPr>
        </w:p>
      </w:tc>
    </w:tr>
  </w:tbl>
  <w:p w14:paraId="00E6135E" w14:textId="77777777" w:rsidR="005B5306" w:rsidRDefault="005B5306">
    <w:pPr>
      <w:rPr>
        <w:rFonts w:eastAsia="Arial Unicode MS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88C7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82D5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D2E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65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7E6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523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48E4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16BF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ECF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00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singleLevel"/>
    <w:tmpl w:val="A51C8FCE"/>
    <w:lvl w:ilvl="0">
      <w:start w:val="1"/>
      <w:numFmt w:val="bullet"/>
      <w:pStyle w:val="punkt-liste-normal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</w:abstractNum>
  <w:abstractNum w:abstractNumId="11" w15:restartNumberingAfterBreak="0">
    <w:nsid w:val="054435F4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960FD9"/>
    <w:multiLevelType w:val="multilevel"/>
    <w:tmpl w:val="7904ED14"/>
    <w:name w:val="a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3" w15:restartNumberingAfterBreak="0">
    <w:nsid w:val="2C3C3E1A"/>
    <w:multiLevelType w:val="multilevel"/>
    <w:tmpl w:val="0407001D"/>
    <w:name w:val="a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EA95240"/>
    <w:multiLevelType w:val="multilevel"/>
    <w:tmpl w:val="7904ED14"/>
    <w:name w:val="a222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5" w15:restartNumberingAfterBreak="0">
    <w:nsid w:val="3A3C4F06"/>
    <w:multiLevelType w:val="multilevel"/>
    <w:tmpl w:val="72EE7C64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1">
      <w:start w:val="1"/>
      <w:numFmt w:val="lowerLetter"/>
      <w:lvlText w:val="%2"/>
      <w:lvlJc w:val="left"/>
      <w:pPr>
        <w:tabs>
          <w:tab w:val="num" w:pos="587"/>
        </w:tabs>
        <w:ind w:left="397" w:hanging="170"/>
      </w:pPr>
      <w:rPr>
        <w:rFonts w:ascii="Verdana" w:hAnsi="Verdana" w:hint="default"/>
        <w:b/>
        <w:i w:val="0"/>
        <w:sz w:val="20"/>
      </w:rPr>
    </w:lvl>
    <w:lvl w:ilvl="2">
      <w:start w:val="1"/>
      <w:numFmt w:val="lowerLetter"/>
      <w:lvlText w:val="%1%3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C0997"/>
    <w:multiLevelType w:val="multilevel"/>
    <w:tmpl w:val="7904ED14"/>
    <w:name w:val="a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397"/>
        </w:tabs>
        <w:ind w:left="397" w:hanging="397"/>
      </w:pPr>
      <w:rPr>
        <w:rFonts w:ascii="Verdana" w:hAnsi="Verdana"/>
        <w:b/>
        <w:sz w:val="20"/>
        <w:szCs w:val="20"/>
      </w:rPr>
    </w:lvl>
    <w:lvl w:ilvl="2">
      <w:start w:val="1"/>
      <w:numFmt w:val="none"/>
      <w:lvlRestart w:val="0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7" w15:restartNumberingAfterBreak="0">
    <w:nsid w:val="657203B3"/>
    <w:multiLevelType w:val="multilevel"/>
    <w:tmpl w:val="D7A218E6"/>
    <w:name w:val="a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0"/>
        <w:szCs w:val="20"/>
      </w:rPr>
    </w:lvl>
    <w:lvl w:ilvl="1">
      <w:start w:val="1"/>
      <w:numFmt w:val="lowerLetter"/>
      <w:lvlRestart w:val="0"/>
      <w:lvlText w:val="%1%2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 w16cid:durableId="1912613106">
    <w:abstractNumId w:val="10"/>
  </w:num>
  <w:num w:numId="2" w16cid:durableId="2061782620">
    <w:abstractNumId w:val="11"/>
  </w:num>
  <w:num w:numId="3" w16cid:durableId="1534151399">
    <w:abstractNumId w:val="15"/>
  </w:num>
  <w:num w:numId="4" w16cid:durableId="13995222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4791336">
    <w:abstractNumId w:val="9"/>
  </w:num>
  <w:num w:numId="6" w16cid:durableId="834614497">
    <w:abstractNumId w:val="7"/>
  </w:num>
  <w:num w:numId="7" w16cid:durableId="1794709786">
    <w:abstractNumId w:val="6"/>
  </w:num>
  <w:num w:numId="8" w16cid:durableId="733966742">
    <w:abstractNumId w:val="5"/>
  </w:num>
  <w:num w:numId="9" w16cid:durableId="1388453008">
    <w:abstractNumId w:val="4"/>
  </w:num>
  <w:num w:numId="10" w16cid:durableId="2006858317">
    <w:abstractNumId w:val="8"/>
  </w:num>
  <w:num w:numId="11" w16cid:durableId="1499618968">
    <w:abstractNumId w:val="3"/>
  </w:num>
  <w:num w:numId="12" w16cid:durableId="1056515050">
    <w:abstractNumId w:val="2"/>
  </w:num>
  <w:num w:numId="13" w16cid:durableId="1326674">
    <w:abstractNumId w:val="1"/>
  </w:num>
  <w:num w:numId="14" w16cid:durableId="1423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4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ECD"/>
    <w:rsid w:val="00000A0B"/>
    <w:rsid w:val="00001FCA"/>
    <w:rsid w:val="00004C5E"/>
    <w:rsid w:val="000178B3"/>
    <w:rsid w:val="00024E43"/>
    <w:rsid w:val="00026356"/>
    <w:rsid w:val="00026CFE"/>
    <w:rsid w:val="000270C8"/>
    <w:rsid w:val="000435A9"/>
    <w:rsid w:val="000441A6"/>
    <w:rsid w:val="00047C3B"/>
    <w:rsid w:val="000536DD"/>
    <w:rsid w:val="0005641E"/>
    <w:rsid w:val="00066424"/>
    <w:rsid w:val="00066F39"/>
    <w:rsid w:val="00066FBD"/>
    <w:rsid w:val="0007099E"/>
    <w:rsid w:val="00074DB0"/>
    <w:rsid w:val="0007794B"/>
    <w:rsid w:val="00082019"/>
    <w:rsid w:val="0008500E"/>
    <w:rsid w:val="00085881"/>
    <w:rsid w:val="000873DE"/>
    <w:rsid w:val="00092B50"/>
    <w:rsid w:val="00094F64"/>
    <w:rsid w:val="000A6C9C"/>
    <w:rsid w:val="000A7A70"/>
    <w:rsid w:val="000B0A46"/>
    <w:rsid w:val="000B2AC7"/>
    <w:rsid w:val="000B3DFF"/>
    <w:rsid w:val="000B61D1"/>
    <w:rsid w:val="000C73F1"/>
    <w:rsid w:val="000D4FC9"/>
    <w:rsid w:val="000D6504"/>
    <w:rsid w:val="000E00B4"/>
    <w:rsid w:val="000E1963"/>
    <w:rsid w:val="001011A2"/>
    <w:rsid w:val="00101907"/>
    <w:rsid w:val="00105616"/>
    <w:rsid w:val="00110D13"/>
    <w:rsid w:val="001128FB"/>
    <w:rsid w:val="001146AC"/>
    <w:rsid w:val="001253A1"/>
    <w:rsid w:val="00126027"/>
    <w:rsid w:val="00136417"/>
    <w:rsid w:val="00143F1F"/>
    <w:rsid w:val="00145A51"/>
    <w:rsid w:val="00145B53"/>
    <w:rsid w:val="00152E2D"/>
    <w:rsid w:val="0015388B"/>
    <w:rsid w:val="00156CBC"/>
    <w:rsid w:val="0015724A"/>
    <w:rsid w:val="00160688"/>
    <w:rsid w:val="00162BB8"/>
    <w:rsid w:val="00165693"/>
    <w:rsid w:val="00170119"/>
    <w:rsid w:val="00170348"/>
    <w:rsid w:val="0017332A"/>
    <w:rsid w:val="00177FEF"/>
    <w:rsid w:val="00182311"/>
    <w:rsid w:val="00191FCF"/>
    <w:rsid w:val="00192F3F"/>
    <w:rsid w:val="00192F85"/>
    <w:rsid w:val="001A1E95"/>
    <w:rsid w:val="001A2C69"/>
    <w:rsid w:val="001A348A"/>
    <w:rsid w:val="001A41B8"/>
    <w:rsid w:val="001A5214"/>
    <w:rsid w:val="001A6942"/>
    <w:rsid w:val="001B64E0"/>
    <w:rsid w:val="001B6C4A"/>
    <w:rsid w:val="001B700F"/>
    <w:rsid w:val="001C1765"/>
    <w:rsid w:val="001C2268"/>
    <w:rsid w:val="001C4F79"/>
    <w:rsid w:val="001C6396"/>
    <w:rsid w:val="001C74A2"/>
    <w:rsid w:val="001C7B23"/>
    <w:rsid w:val="001D34EC"/>
    <w:rsid w:val="001D7706"/>
    <w:rsid w:val="00214857"/>
    <w:rsid w:val="00214D25"/>
    <w:rsid w:val="00220425"/>
    <w:rsid w:val="00222419"/>
    <w:rsid w:val="00223A89"/>
    <w:rsid w:val="0022600F"/>
    <w:rsid w:val="0023075F"/>
    <w:rsid w:val="00231A13"/>
    <w:rsid w:val="00232B9D"/>
    <w:rsid w:val="00235996"/>
    <w:rsid w:val="00235A80"/>
    <w:rsid w:val="002362AF"/>
    <w:rsid w:val="00237B60"/>
    <w:rsid w:val="00240701"/>
    <w:rsid w:val="00241A98"/>
    <w:rsid w:val="00242A8D"/>
    <w:rsid w:val="00242B21"/>
    <w:rsid w:val="00244B6B"/>
    <w:rsid w:val="002605C9"/>
    <w:rsid w:val="0026495D"/>
    <w:rsid w:val="0026641F"/>
    <w:rsid w:val="0026795C"/>
    <w:rsid w:val="00267A91"/>
    <w:rsid w:val="00270A9A"/>
    <w:rsid w:val="0027218E"/>
    <w:rsid w:val="0027289F"/>
    <w:rsid w:val="002753F3"/>
    <w:rsid w:val="00276FA4"/>
    <w:rsid w:val="00281108"/>
    <w:rsid w:val="00285717"/>
    <w:rsid w:val="00294344"/>
    <w:rsid w:val="002969E0"/>
    <w:rsid w:val="00296C2E"/>
    <w:rsid w:val="00297061"/>
    <w:rsid w:val="002A1E4C"/>
    <w:rsid w:val="002A3AA4"/>
    <w:rsid w:val="002A7F74"/>
    <w:rsid w:val="002B24D3"/>
    <w:rsid w:val="002D1507"/>
    <w:rsid w:val="002D33B5"/>
    <w:rsid w:val="002D510D"/>
    <w:rsid w:val="002D7E00"/>
    <w:rsid w:val="002E0ABD"/>
    <w:rsid w:val="002E3061"/>
    <w:rsid w:val="002E3D1F"/>
    <w:rsid w:val="002E4E82"/>
    <w:rsid w:val="002F162D"/>
    <w:rsid w:val="002F22B3"/>
    <w:rsid w:val="003000F3"/>
    <w:rsid w:val="0030023D"/>
    <w:rsid w:val="00303AA8"/>
    <w:rsid w:val="0030460F"/>
    <w:rsid w:val="00305189"/>
    <w:rsid w:val="00307051"/>
    <w:rsid w:val="00310123"/>
    <w:rsid w:val="00313853"/>
    <w:rsid w:val="003222E9"/>
    <w:rsid w:val="00323365"/>
    <w:rsid w:val="0032485D"/>
    <w:rsid w:val="00331C5A"/>
    <w:rsid w:val="00336731"/>
    <w:rsid w:val="003430B0"/>
    <w:rsid w:val="00344DFA"/>
    <w:rsid w:val="00350220"/>
    <w:rsid w:val="003533BE"/>
    <w:rsid w:val="00353640"/>
    <w:rsid w:val="0035408B"/>
    <w:rsid w:val="00361947"/>
    <w:rsid w:val="00367D75"/>
    <w:rsid w:val="003710B1"/>
    <w:rsid w:val="00371770"/>
    <w:rsid w:val="00371A07"/>
    <w:rsid w:val="00382D96"/>
    <w:rsid w:val="00383A5B"/>
    <w:rsid w:val="00385707"/>
    <w:rsid w:val="00387C36"/>
    <w:rsid w:val="003918BC"/>
    <w:rsid w:val="00396A7F"/>
    <w:rsid w:val="003A380F"/>
    <w:rsid w:val="003B0C29"/>
    <w:rsid w:val="003B2543"/>
    <w:rsid w:val="003B716E"/>
    <w:rsid w:val="003C2B1C"/>
    <w:rsid w:val="003C3310"/>
    <w:rsid w:val="003C6B59"/>
    <w:rsid w:val="003D0A5A"/>
    <w:rsid w:val="003D14B1"/>
    <w:rsid w:val="003D25F8"/>
    <w:rsid w:val="003D77D1"/>
    <w:rsid w:val="003D787E"/>
    <w:rsid w:val="003E2CE4"/>
    <w:rsid w:val="003E6C9A"/>
    <w:rsid w:val="003F7009"/>
    <w:rsid w:val="0040067E"/>
    <w:rsid w:val="004010F7"/>
    <w:rsid w:val="00401544"/>
    <w:rsid w:val="004026EE"/>
    <w:rsid w:val="004036DE"/>
    <w:rsid w:val="00405648"/>
    <w:rsid w:val="00405ED7"/>
    <w:rsid w:val="00406E29"/>
    <w:rsid w:val="00413E75"/>
    <w:rsid w:val="004230B4"/>
    <w:rsid w:val="004251DF"/>
    <w:rsid w:val="00426C0E"/>
    <w:rsid w:val="00426E79"/>
    <w:rsid w:val="0043587F"/>
    <w:rsid w:val="00435A43"/>
    <w:rsid w:val="0044057F"/>
    <w:rsid w:val="0044620F"/>
    <w:rsid w:val="004505DE"/>
    <w:rsid w:val="00452390"/>
    <w:rsid w:val="0045292B"/>
    <w:rsid w:val="00454309"/>
    <w:rsid w:val="004565AC"/>
    <w:rsid w:val="00464A0E"/>
    <w:rsid w:val="004664BB"/>
    <w:rsid w:val="00467FDE"/>
    <w:rsid w:val="004726E8"/>
    <w:rsid w:val="0047797E"/>
    <w:rsid w:val="00477D46"/>
    <w:rsid w:val="00481551"/>
    <w:rsid w:val="00482FD2"/>
    <w:rsid w:val="00483775"/>
    <w:rsid w:val="00486E48"/>
    <w:rsid w:val="004948B1"/>
    <w:rsid w:val="00496067"/>
    <w:rsid w:val="004A192E"/>
    <w:rsid w:val="004A75DD"/>
    <w:rsid w:val="004B1FDB"/>
    <w:rsid w:val="004B2FC6"/>
    <w:rsid w:val="004C3FA8"/>
    <w:rsid w:val="004D067E"/>
    <w:rsid w:val="004D1115"/>
    <w:rsid w:val="004D1426"/>
    <w:rsid w:val="004D7F99"/>
    <w:rsid w:val="004E00B2"/>
    <w:rsid w:val="004E13C6"/>
    <w:rsid w:val="004E6AF8"/>
    <w:rsid w:val="004F2042"/>
    <w:rsid w:val="004F3CA7"/>
    <w:rsid w:val="0050239C"/>
    <w:rsid w:val="0050730C"/>
    <w:rsid w:val="00512DA1"/>
    <w:rsid w:val="00514694"/>
    <w:rsid w:val="00516F1A"/>
    <w:rsid w:val="005255FB"/>
    <w:rsid w:val="00527092"/>
    <w:rsid w:val="0052793B"/>
    <w:rsid w:val="00531AEC"/>
    <w:rsid w:val="00532B29"/>
    <w:rsid w:val="00543DCB"/>
    <w:rsid w:val="0054491A"/>
    <w:rsid w:val="00554C5A"/>
    <w:rsid w:val="00561DD6"/>
    <w:rsid w:val="00573825"/>
    <w:rsid w:val="00573A49"/>
    <w:rsid w:val="0058068B"/>
    <w:rsid w:val="0058101D"/>
    <w:rsid w:val="0058592C"/>
    <w:rsid w:val="005918A7"/>
    <w:rsid w:val="005920BB"/>
    <w:rsid w:val="00594AF2"/>
    <w:rsid w:val="00596E6F"/>
    <w:rsid w:val="00597BEB"/>
    <w:rsid w:val="005A176A"/>
    <w:rsid w:val="005A275F"/>
    <w:rsid w:val="005B1ECD"/>
    <w:rsid w:val="005B3007"/>
    <w:rsid w:val="005B5306"/>
    <w:rsid w:val="005C0B4C"/>
    <w:rsid w:val="005C0C2F"/>
    <w:rsid w:val="005C71AE"/>
    <w:rsid w:val="005E5621"/>
    <w:rsid w:val="005F0253"/>
    <w:rsid w:val="005F0451"/>
    <w:rsid w:val="005F1666"/>
    <w:rsid w:val="005F2E20"/>
    <w:rsid w:val="006029F1"/>
    <w:rsid w:val="00602A37"/>
    <w:rsid w:val="00605DBE"/>
    <w:rsid w:val="00607047"/>
    <w:rsid w:val="0061077B"/>
    <w:rsid w:val="006128CC"/>
    <w:rsid w:val="00612C12"/>
    <w:rsid w:val="006229C5"/>
    <w:rsid w:val="00636F57"/>
    <w:rsid w:val="00643EB5"/>
    <w:rsid w:val="00650BA9"/>
    <w:rsid w:val="00653612"/>
    <w:rsid w:val="00663789"/>
    <w:rsid w:val="00663D8B"/>
    <w:rsid w:val="006729B5"/>
    <w:rsid w:val="00674ACA"/>
    <w:rsid w:val="006763DC"/>
    <w:rsid w:val="006779A6"/>
    <w:rsid w:val="00677DD8"/>
    <w:rsid w:val="006852C9"/>
    <w:rsid w:val="00685CDB"/>
    <w:rsid w:val="00685D95"/>
    <w:rsid w:val="00687027"/>
    <w:rsid w:val="006A1361"/>
    <w:rsid w:val="006B0731"/>
    <w:rsid w:val="006B1E26"/>
    <w:rsid w:val="006B3681"/>
    <w:rsid w:val="006B6432"/>
    <w:rsid w:val="006C21F7"/>
    <w:rsid w:val="006C39C6"/>
    <w:rsid w:val="006C3CC8"/>
    <w:rsid w:val="006E34F8"/>
    <w:rsid w:val="006E4689"/>
    <w:rsid w:val="006E5942"/>
    <w:rsid w:val="006F0200"/>
    <w:rsid w:val="006F0574"/>
    <w:rsid w:val="006F1BB7"/>
    <w:rsid w:val="007026F1"/>
    <w:rsid w:val="00705923"/>
    <w:rsid w:val="00706A3E"/>
    <w:rsid w:val="00707AB4"/>
    <w:rsid w:val="00712DBB"/>
    <w:rsid w:val="0071424D"/>
    <w:rsid w:val="00717D5B"/>
    <w:rsid w:val="007203B0"/>
    <w:rsid w:val="00722C10"/>
    <w:rsid w:val="00727FA4"/>
    <w:rsid w:val="00730092"/>
    <w:rsid w:val="00731944"/>
    <w:rsid w:val="00734DDB"/>
    <w:rsid w:val="00736C8A"/>
    <w:rsid w:val="00740E93"/>
    <w:rsid w:val="00741882"/>
    <w:rsid w:val="007432D9"/>
    <w:rsid w:val="00744E6E"/>
    <w:rsid w:val="00750D35"/>
    <w:rsid w:val="00757436"/>
    <w:rsid w:val="007629CD"/>
    <w:rsid w:val="00765B0E"/>
    <w:rsid w:val="007670D1"/>
    <w:rsid w:val="00767784"/>
    <w:rsid w:val="00767B78"/>
    <w:rsid w:val="00770EA6"/>
    <w:rsid w:val="0078191B"/>
    <w:rsid w:val="007877CF"/>
    <w:rsid w:val="00790442"/>
    <w:rsid w:val="00793DD6"/>
    <w:rsid w:val="00794C93"/>
    <w:rsid w:val="007A0A5E"/>
    <w:rsid w:val="007A0B17"/>
    <w:rsid w:val="007A0FC5"/>
    <w:rsid w:val="007A6754"/>
    <w:rsid w:val="007A7879"/>
    <w:rsid w:val="007B0155"/>
    <w:rsid w:val="007B2E75"/>
    <w:rsid w:val="007B4729"/>
    <w:rsid w:val="007B6470"/>
    <w:rsid w:val="007C0A17"/>
    <w:rsid w:val="007C69CD"/>
    <w:rsid w:val="007D1BEF"/>
    <w:rsid w:val="007D4555"/>
    <w:rsid w:val="007D6B71"/>
    <w:rsid w:val="007E2317"/>
    <w:rsid w:val="007E29B1"/>
    <w:rsid w:val="007E7B5D"/>
    <w:rsid w:val="007F3C96"/>
    <w:rsid w:val="007F3F67"/>
    <w:rsid w:val="007F5029"/>
    <w:rsid w:val="00805A97"/>
    <w:rsid w:val="00817393"/>
    <w:rsid w:val="00820DE4"/>
    <w:rsid w:val="00820F27"/>
    <w:rsid w:val="0082131F"/>
    <w:rsid w:val="00832604"/>
    <w:rsid w:val="00832C84"/>
    <w:rsid w:val="008379FA"/>
    <w:rsid w:val="008424C0"/>
    <w:rsid w:val="0084396E"/>
    <w:rsid w:val="00844043"/>
    <w:rsid w:val="00853029"/>
    <w:rsid w:val="00853464"/>
    <w:rsid w:val="008540D5"/>
    <w:rsid w:val="008552D0"/>
    <w:rsid w:val="00856E9B"/>
    <w:rsid w:val="00861918"/>
    <w:rsid w:val="00861F47"/>
    <w:rsid w:val="00862570"/>
    <w:rsid w:val="00863F98"/>
    <w:rsid w:val="00866083"/>
    <w:rsid w:val="008738C9"/>
    <w:rsid w:val="00873B37"/>
    <w:rsid w:val="00874F1B"/>
    <w:rsid w:val="0088249E"/>
    <w:rsid w:val="00891932"/>
    <w:rsid w:val="00892963"/>
    <w:rsid w:val="0089401E"/>
    <w:rsid w:val="008944DD"/>
    <w:rsid w:val="00894E93"/>
    <w:rsid w:val="008A2333"/>
    <w:rsid w:val="008B0E47"/>
    <w:rsid w:val="008B5DA2"/>
    <w:rsid w:val="008C1168"/>
    <w:rsid w:val="008C5B54"/>
    <w:rsid w:val="008C60E4"/>
    <w:rsid w:val="008C68D1"/>
    <w:rsid w:val="008D4C57"/>
    <w:rsid w:val="008D573F"/>
    <w:rsid w:val="008E0BDA"/>
    <w:rsid w:val="008E0F4F"/>
    <w:rsid w:val="008E42D5"/>
    <w:rsid w:val="008F0717"/>
    <w:rsid w:val="008F0B5B"/>
    <w:rsid w:val="008F2EBA"/>
    <w:rsid w:val="008F56BA"/>
    <w:rsid w:val="00902998"/>
    <w:rsid w:val="00907412"/>
    <w:rsid w:val="00907B5D"/>
    <w:rsid w:val="00914388"/>
    <w:rsid w:val="009257AE"/>
    <w:rsid w:val="00926B21"/>
    <w:rsid w:val="009303FA"/>
    <w:rsid w:val="00930F89"/>
    <w:rsid w:val="00930FDE"/>
    <w:rsid w:val="00931E9C"/>
    <w:rsid w:val="00935E47"/>
    <w:rsid w:val="00945075"/>
    <w:rsid w:val="00947C7F"/>
    <w:rsid w:val="009522B2"/>
    <w:rsid w:val="00952BA8"/>
    <w:rsid w:val="009543C6"/>
    <w:rsid w:val="00954B1C"/>
    <w:rsid w:val="00955D8B"/>
    <w:rsid w:val="00956FF9"/>
    <w:rsid w:val="009635BA"/>
    <w:rsid w:val="0096436C"/>
    <w:rsid w:val="00966C51"/>
    <w:rsid w:val="00967B85"/>
    <w:rsid w:val="00970CC1"/>
    <w:rsid w:val="00971554"/>
    <w:rsid w:val="009728BB"/>
    <w:rsid w:val="00974932"/>
    <w:rsid w:val="00974DF7"/>
    <w:rsid w:val="00984F52"/>
    <w:rsid w:val="0098783D"/>
    <w:rsid w:val="0099379E"/>
    <w:rsid w:val="00994270"/>
    <w:rsid w:val="00994A49"/>
    <w:rsid w:val="00994BD1"/>
    <w:rsid w:val="009B257E"/>
    <w:rsid w:val="009B54A5"/>
    <w:rsid w:val="009C0A6C"/>
    <w:rsid w:val="009C21E0"/>
    <w:rsid w:val="009C761A"/>
    <w:rsid w:val="009D1DAD"/>
    <w:rsid w:val="009D21DF"/>
    <w:rsid w:val="009D37AB"/>
    <w:rsid w:val="009D4E31"/>
    <w:rsid w:val="009D66C2"/>
    <w:rsid w:val="009D6F58"/>
    <w:rsid w:val="009E1703"/>
    <w:rsid w:val="009E2D96"/>
    <w:rsid w:val="009E3CDF"/>
    <w:rsid w:val="009E3DC9"/>
    <w:rsid w:val="009E79E0"/>
    <w:rsid w:val="009F2524"/>
    <w:rsid w:val="009F2A98"/>
    <w:rsid w:val="009F5115"/>
    <w:rsid w:val="009F74EC"/>
    <w:rsid w:val="00A04C8A"/>
    <w:rsid w:val="00A101E1"/>
    <w:rsid w:val="00A11322"/>
    <w:rsid w:val="00A17AF8"/>
    <w:rsid w:val="00A21681"/>
    <w:rsid w:val="00A22719"/>
    <w:rsid w:val="00A22BCC"/>
    <w:rsid w:val="00A34F9D"/>
    <w:rsid w:val="00A43BAC"/>
    <w:rsid w:val="00A44E45"/>
    <w:rsid w:val="00A462F9"/>
    <w:rsid w:val="00A4651E"/>
    <w:rsid w:val="00A50160"/>
    <w:rsid w:val="00A51E69"/>
    <w:rsid w:val="00A54AF9"/>
    <w:rsid w:val="00A61661"/>
    <w:rsid w:val="00A6360C"/>
    <w:rsid w:val="00A67750"/>
    <w:rsid w:val="00A70887"/>
    <w:rsid w:val="00A735B3"/>
    <w:rsid w:val="00A73D5E"/>
    <w:rsid w:val="00A7656C"/>
    <w:rsid w:val="00A76BDC"/>
    <w:rsid w:val="00A8323E"/>
    <w:rsid w:val="00A8434B"/>
    <w:rsid w:val="00A8667B"/>
    <w:rsid w:val="00A934D7"/>
    <w:rsid w:val="00A9428B"/>
    <w:rsid w:val="00AA00DF"/>
    <w:rsid w:val="00AA08A8"/>
    <w:rsid w:val="00AA4536"/>
    <w:rsid w:val="00AA48CC"/>
    <w:rsid w:val="00AA7E47"/>
    <w:rsid w:val="00AB2CA1"/>
    <w:rsid w:val="00AB2DA8"/>
    <w:rsid w:val="00AB4277"/>
    <w:rsid w:val="00AB71EA"/>
    <w:rsid w:val="00AC30CD"/>
    <w:rsid w:val="00AC5F45"/>
    <w:rsid w:val="00AC6A5A"/>
    <w:rsid w:val="00AD5F2E"/>
    <w:rsid w:val="00AE0D0F"/>
    <w:rsid w:val="00AE1974"/>
    <w:rsid w:val="00AE22C3"/>
    <w:rsid w:val="00AE5682"/>
    <w:rsid w:val="00AF0940"/>
    <w:rsid w:val="00AF101B"/>
    <w:rsid w:val="00AF34DC"/>
    <w:rsid w:val="00AF663D"/>
    <w:rsid w:val="00B01F70"/>
    <w:rsid w:val="00B026AB"/>
    <w:rsid w:val="00B049A2"/>
    <w:rsid w:val="00B13700"/>
    <w:rsid w:val="00B15C51"/>
    <w:rsid w:val="00B26331"/>
    <w:rsid w:val="00B33C6D"/>
    <w:rsid w:val="00B400F5"/>
    <w:rsid w:val="00B40EEA"/>
    <w:rsid w:val="00B460AE"/>
    <w:rsid w:val="00B55EB6"/>
    <w:rsid w:val="00B55F4D"/>
    <w:rsid w:val="00B61DA7"/>
    <w:rsid w:val="00B64BF3"/>
    <w:rsid w:val="00B6692F"/>
    <w:rsid w:val="00B70544"/>
    <w:rsid w:val="00B70644"/>
    <w:rsid w:val="00B70C45"/>
    <w:rsid w:val="00B72305"/>
    <w:rsid w:val="00B73431"/>
    <w:rsid w:val="00B758D5"/>
    <w:rsid w:val="00B77304"/>
    <w:rsid w:val="00B84B0C"/>
    <w:rsid w:val="00B85028"/>
    <w:rsid w:val="00B91093"/>
    <w:rsid w:val="00B91123"/>
    <w:rsid w:val="00B93737"/>
    <w:rsid w:val="00BA3052"/>
    <w:rsid w:val="00BA3793"/>
    <w:rsid w:val="00BA7FA7"/>
    <w:rsid w:val="00BB402E"/>
    <w:rsid w:val="00BB503F"/>
    <w:rsid w:val="00BB6B14"/>
    <w:rsid w:val="00BC14C9"/>
    <w:rsid w:val="00BD272B"/>
    <w:rsid w:val="00BD6A82"/>
    <w:rsid w:val="00BD6DE7"/>
    <w:rsid w:val="00BE3035"/>
    <w:rsid w:val="00BE4F16"/>
    <w:rsid w:val="00BF454B"/>
    <w:rsid w:val="00C005A2"/>
    <w:rsid w:val="00C01F36"/>
    <w:rsid w:val="00C03A0F"/>
    <w:rsid w:val="00C0597C"/>
    <w:rsid w:val="00C070C9"/>
    <w:rsid w:val="00C11EF9"/>
    <w:rsid w:val="00C2011E"/>
    <w:rsid w:val="00C209FB"/>
    <w:rsid w:val="00C21AAF"/>
    <w:rsid w:val="00C31AEA"/>
    <w:rsid w:val="00C31D68"/>
    <w:rsid w:val="00C32073"/>
    <w:rsid w:val="00C40D9E"/>
    <w:rsid w:val="00C42FDD"/>
    <w:rsid w:val="00C52797"/>
    <w:rsid w:val="00C57BAD"/>
    <w:rsid w:val="00C74F42"/>
    <w:rsid w:val="00C81251"/>
    <w:rsid w:val="00C83DB8"/>
    <w:rsid w:val="00C85E13"/>
    <w:rsid w:val="00C8618B"/>
    <w:rsid w:val="00C944E0"/>
    <w:rsid w:val="00C960DF"/>
    <w:rsid w:val="00CA1750"/>
    <w:rsid w:val="00CA1EBD"/>
    <w:rsid w:val="00CA2615"/>
    <w:rsid w:val="00CA63F2"/>
    <w:rsid w:val="00CB137C"/>
    <w:rsid w:val="00CB2297"/>
    <w:rsid w:val="00CB22C3"/>
    <w:rsid w:val="00CB3232"/>
    <w:rsid w:val="00CB501B"/>
    <w:rsid w:val="00CB62DE"/>
    <w:rsid w:val="00CB777F"/>
    <w:rsid w:val="00CC1D36"/>
    <w:rsid w:val="00CC2961"/>
    <w:rsid w:val="00CC556A"/>
    <w:rsid w:val="00CD155C"/>
    <w:rsid w:val="00CE2D52"/>
    <w:rsid w:val="00CE4B78"/>
    <w:rsid w:val="00CE4E4F"/>
    <w:rsid w:val="00CF3CE0"/>
    <w:rsid w:val="00CF5AD1"/>
    <w:rsid w:val="00CF6726"/>
    <w:rsid w:val="00CF7875"/>
    <w:rsid w:val="00D00B3A"/>
    <w:rsid w:val="00D02860"/>
    <w:rsid w:val="00D04BBC"/>
    <w:rsid w:val="00D056BB"/>
    <w:rsid w:val="00D05D34"/>
    <w:rsid w:val="00D07402"/>
    <w:rsid w:val="00D10FD7"/>
    <w:rsid w:val="00D1341B"/>
    <w:rsid w:val="00D154A0"/>
    <w:rsid w:val="00D375B8"/>
    <w:rsid w:val="00D43EC7"/>
    <w:rsid w:val="00D45327"/>
    <w:rsid w:val="00D47FA2"/>
    <w:rsid w:val="00D503D4"/>
    <w:rsid w:val="00D53965"/>
    <w:rsid w:val="00D53ECA"/>
    <w:rsid w:val="00D562D1"/>
    <w:rsid w:val="00D602F8"/>
    <w:rsid w:val="00D611D8"/>
    <w:rsid w:val="00D64441"/>
    <w:rsid w:val="00D75017"/>
    <w:rsid w:val="00D7727D"/>
    <w:rsid w:val="00D83331"/>
    <w:rsid w:val="00D90AA8"/>
    <w:rsid w:val="00DA58A4"/>
    <w:rsid w:val="00DA650C"/>
    <w:rsid w:val="00DC04A4"/>
    <w:rsid w:val="00DC3BBF"/>
    <w:rsid w:val="00DC68E4"/>
    <w:rsid w:val="00DC7B80"/>
    <w:rsid w:val="00DD26EF"/>
    <w:rsid w:val="00DD3CEB"/>
    <w:rsid w:val="00DD658E"/>
    <w:rsid w:val="00DE0505"/>
    <w:rsid w:val="00DE67A9"/>
    <w:rsid w:val="00DF1D96"/>
    <w:rsid w:val="00DF39FE"/>
    <w:rsid w:val="00DF7DAC"/>
    <w:rsid w:val="00E02E19"/>
    <w:rsid w:val="00E22876"/>
    <w:rsid w:val="00E25ABC"/>
    <w:rsid w:val="00E309BA"/>
    <w:rsid w:val="00E35D30"/>
    <w:rsid w:val="00E403E5"/>
    <w:rsid w:val="00E43C94"/>
    <w:rsid w:val="00E45C4F"/>
    <w:rsid w:val="00E51C5C"/>
    <w:rsid w:val="00E51ED1"/>
    <w:rsid w:val="00E6651F"/>
    <w:rsid w:val="00E671AE"/>
    <w:rsid w:val="00E71D59"/>
    <w:rsid w:val="00E751F2"/>
    <w:rsid w:val="00E77A8A"/>
    <w:rsid w:val="00E826A4"/>
    <w:rsid w:val="00E844C6"/>
    <w:rsid w:val="00E85D5E"/>
    <w:rsid w:val="00E9667A"/>
    <w:rsid w:val="00EA4CEF"/>
    <w:rsid w:val="00EB02BC"/>
    <w:rsid w:val="00EB550D"/>
    <w:rsid w:val="00EC5DFA"/>
    <w:rsid w:val="00EC6C31"/>
    <w:rsid w:val="00ED2228"/>
    <w:rsid w:val="00ED6C66"/>
    <w:rsid w:val="00ED73F6"/>
    <w:rsid w:val="00EE196E"/>
    <w:rsid w:val="00EE1C9E"/>
    <w:rsid w:val="00EF78EC"/>
    <w:rsid w:val="00F01D18"/>
    <w:rsid w:val="00F0346E"/>
    <w:rsid w:val="00F04319"/>
    <w:rsid w:val="00F06F71"/>
    <w:rsid w:val="00F1209E"/>
    <w:rsid w:val="00F154A7"/>
    <w:rsid w:val="00F17A55"/>
    <w:rsid w:val="00F27F08"/>
    <w:rsid w:val="00F3420E"/>
    <w:rsid w:val="00F35B16"/>
    <w:rsid w:val="00F35D04"/>
    <w:rsid w:val="00F41BF4"/>
    <w:rsid w:val="00F44D89"/>
    <w:rsid w:val="00F46993"/>
    <w:rsid w:val="00F50817"/>
    <w:rsid w:val="00F53AD1"/>
    <w:rsid w:val="00F65AA0"/>
    <w:rsid w:val="00F709BC"/>
    <w:rsid w:val="00F74CCE"/>
    <w:rsid w:val="00F75C18"/>
    <w:rsid w:val="00F777B5"/>
    <w:rsid w:val="00F77B2F"/>
    <w:rsid w:val="00F82527"/>
    <w:rsid w:val="00F84239"/>
    <w:rsid w:val="00F84590"/>
    <w:rsid w:val="00F8526C"/>
    <w:rsid w:val="00F877CE"/>
    <w:rsid w:val="00F91A66"/>
    <w:rsid w:val="00F93891"/>
    <w:rsid w:val="00F93A45"/>
    <w:rsid w:val="00F973E9"/>
    <w:rsid w:val="00FA030A"/>
    <w:rsid w:val="00FA3A83"/>
    <w:rsid w:val="00FA4E22"/>
    <w:rsid w:val="00FA739B"/>
    <w:rsid w:val="00FB465E"/>
    <w:rsid w:val="00FD207D"/>
    <w:rsid w:val="00FD3B1F"/>
    <w:rsid w:val="00FD59F8"/>
    <w:rsid w:val="00FD5AE7"/>
    <w:rsid w:val="00FE2864"/>
    <w:rsid w:val="00FE7A5B"/>
    <w:rsid w:val="00FF0458"/>
    <w:rsid w:val="00FF2778"/>
    <w:rsid w:val="00FF28E4"/>
    <w:rsid w:val="00FF466F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22789C96"/>
  <w15:chartTrackingRefBased/>
  <w15:docId w15:val="{8384565F-DB8C-4ACE-907A-F89B8F1C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3029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suppressLineNumbers/>
      <w:spacing w:before="240" w:after="120"/>
      <w:ind w:right="170"/>
      <w:outlineLvl w:val="0"/>
    </w:pPr>
    <w:rPr>
      <w:rFonts w:ascii="Arial" w:hAnsi="Arial" w:cs="Arial"/>
      <w:b/>
      <w:bCs/>
      <w:kern w:val="28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uppressLineNumbers/>
      <w:spacing w:before="240" w:after="120"/>
      <w:ind w:right="170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uppressLineNumbers/>
      <w:spacing w:before="240" w:after="120"/>
      <w:ind w:right="170"/>
      <w:outlineLvl w:val="2"/>
    </w:pPr>
    <w:rPr>
      <w:rFonts w:ascii="Arial" w:hAnsi="Arial" w:cs="Arial"/>
      <w:sz w:val="22"/>
      <w:szCs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763DC"/>
    <w:pPr>
      <w:tabs>
        <w:tab w:val="center" w:pos="4536"/>
        <w:tab w:val="right" w:pos="9072"/>
      </w:tabs>
    </w:pPr>
  </w:style>
  <w:style w:type="paragraph" w:customStyle="1" w:styleId="Seitenzahl">
    <w:name w:val="*Seitenzahl"/>
    <w:basedOn w:val="Fliesstext"/>
    <w:rsid w:val="00853029"/>
    <w:pPr>
      <w:autoSpaceDE w:val="0"/>
      <w:autoSpaceDN w:val="0"/>
      <w:adjustRightInd w:val="0"/>
      <w:spacing w:line="200" w:lineRule="exact"/>
      <w:jc w:val="right"/>
    </w:pPr>
    <w:rPr>
      <w:rFonts w:eastAsia="Arial Unicode MS"/>
      <w:sz w:val="20"/>
      <w:szCs w:val="20"/>
    </w:rPr>
  </w:style>
  <w:style w:type="paragraph" w:customStyle="1" w:styleId="Fliesstext">
    <w:name w:val="*Fliesstext"/>
    <w:basedOn w:val="Standard"/>
    <w:link w:val="FliesstextZchn"/>
    <w:rsid w:val="007432D9"/>
    <w:pPr>
      <w:spacing w:line="280" w:lineRule="exact"/>
    </w:pPr>
  </w:style>
  <w:style w:type="paragraph" w:styleId="Fuzeile">
    <w:name w:val="footer"/>
    <w:basedOn w:val="Standard"/>
    <w:link w:val="FuzeileZchn"/>
    <w:rsid w:val="009728BB"/>
    <w:pPr>
      <w:tabs>
        <w:tab w:val="center" w:pos="4536"/>
        <w:tab w:val="right" w:pos="9072"/>
      </w:tabs>
    </w:pPr>
  </w:style>
  <w:style w:type="paragraph" w:customStyle="1" w:styleId="equation">
    <w:name w:val="*equation"/>
    <w:basedOn w:val="Fliesstext"/>
    <w:next w:val="Fliesstext"/>
    <w:rsid w:val="00162BB8"/>
    <w:pPr>
      <w:suppressLineNumbers/>
      <w:overflowPunct w:val="0"/>
      <w:autoSpaceDE w:val="0"/>
      <w:autoSpaceDN w:val="0"/>
      <w:adjustRightInd w:val="0"/>
      <w:spacing w:line="280" w:lineRule="atLeast"/>
      <w:textAlignment w:val="baseline"/>
    </w:pPr>
    <w:rPr>
      <w:szCs w:val="20"/>
    </w:rPr>
  </w:style>
  <w:style w:type="paragraph" w:customStyle="1" w:styleId="Legende-kursiv">
    <w:name w:val="*Legende-kursiv"/>
    <w:basedOn w:val="Fliesstext"/>
    <w:next w:val="Fliesstext"/>
    <w:rsid w:val="00231A13"/>
    <w:pPr>
      <w:suppressLineNumbers/>
      <w:spacing w:before="120" w:line="200" w:lineRule="exact"/>
      <w:ind w:left="170" w:right="170"/>
    </w:pPr>
    <w:rPr>
      <w:i/>
      <w:iCs/>
      <w:sz w:val="20"/>
      <w:szCs w:val="18"/>
    </w:rPr>
  </w:style>
  <w:style w:type="paragraph" w:customStyle="1" w:styleId="Einleitung">
    <w:name w:val="*Einleitung"/>
    <w:basedOn w:val="Fliesstext"/>
    <w:next w:val="Fliesstext"/>
    <w:rsid w:val="00162BB8"/>
    <w:rPr>
      <w:szCs w:val="20"/>
    </w:rPr>
  </w:style>
  <w:style w:type="paragraph" w:customStyle="1" w:styleId="Schreibzeile">
    <w:name w:val="*Schreibzeile"/>
    <w:basedOn w:val="Fliesstext"/>
    <w:next w:val="Fliesstext"/>
    <w:rsid w:val="00152E2D"/>
    <w:pPr>
      <w:tabs>
        <w:tab w:val="left" w:pos="9072"/>
      </w:tabs>
      <w:spacing w:line="420" w:lineRule="exact"/>
      <w:ind w:left="340"/>
    </w:pPr>
    <w:rPr>
      <w:rFonts w:ascii="Comic Sans MS" w:eastAsia="Arial Unicode MS" w:hAnsi="Comic Sans MS"/>
      <w:b/>
      <w:u w:val="single"/>
    </w:rPr>
  </w:style>
  <w:style w:type="paragraph" w:customStyle="1" w:styleId="KopfzeileLogo">
    <w:name w:val="*Kopfzeile_Logo"/>
    <w:basedOn w:val="Fliesstext"/>
    <w:next w:val="Fliesstext"/>
    <w:rsid w:val="001B700F"/>
    <w:pPr>
      <w:autoSpaceDE w:val="0"/>
      <w:autoSpaceDN w:val="0"/>
      <w:adjustRightInd w:val="0"/>
      <w:spacing w:line="360" w:lineRule="exact"/>
      <w:jc w:val="right"/>
    </w:pPr>
    <w:rPr>
      <w:rFonts w:ascii="Verdana" w:hAnsi="Verdana"/>
      <w:b/>
      <w:color w:val="808080"/>
      <w:sz w:val="30"/>
      <w:szCs w:val="30"/>
    </w:rPr>
  </w:style>
  <w:style w:type="paragraph" w:customStyle="1" w:styleId="Aufgabe">
    <w:name w:val="*Aufgabe"/>
    <w:basedOn w:val="Fliesstext"/>
    <w:next w:val="Fliesstext"/>
    <w:rsid w:val="001A6942"/>
    <w:pPr>
      <w:tabs>
        <w:tab w:val="left" w:pos="340"/>
      </w:tabs>
      <w:ind w:left="340" w:hanging="340"/>
    </w:pPr>
    <w:rPr>
      <w:color w:val="000000"/>
      <w:szCs w:val="20"/>
    </w:rPr>
  </w:style>
  <w:style w:type="paragraph" w:customStyle="1" w:styleId="UAufgabe">
    <w:name w:val="*UAufgabe"/>
    <w:basedOn w:val="Fliesstext"/>
    <w:next w:val="Fliesstext"/>
    <w:rsid w:val="001A6942"/>
    <w:pPr>
      <w:tabs>
        <w:tab w:val="left" w:pos="340"/>
      </w:tabs>
      <w:spacing w:before="80"/>
      <w:ind w:left="340" w:hanging="340"/>
      <w:contextualSpacing/>
    </w:pPr>
    <w:rPr>
      <w:color w:val="000000"/>
    </w:rPr>
  </w:style>
  <w:style w:type="paragraph" w:customStyle="1" w:styleId="punkt-liste-normal">
    <w:name w:val="*punkt-liste-normal"/>
    <w:basedOn w:val="Fliesstext"/>
    <w:next w:val="Fliesstext"/>
    <w:rsid w:val="002362AF"/>
    <w:pPr>
      <w:numPr>
        <w:numId w:val="1"/>
      </w:numPr>
      <w:suppressLineNumbers/>
      <w:tabs>
        <w:tab w:val="clear" w:pos="700"/>
        <w:tab w:val="left" w:pos="680"/>
      </w:tabs>
      <w:spacing w:before="60"/>
      <w:ind w:left="680" w:hanging="340"/>
      <w:contextualSpacing/>
    </w:pPr>
    <w:rPr>
      <w:szCs w:val="20"/>
    </w:rPr>
  </w:style>
  <w:style w:type="paragraph" w:customStyle="1" w:styleId="Lsungstext">
    <w:name w:val="*Lösungstext"/>
    <w:basedOn w:val="Fliesstext"/>
    <w:next w:val="Fliesstext"/>
    <w:rsid w:val="00152E2D"/>
    <w:pPr>
      <w:spacing w:line="420" w:lineRule="exact"/>
    </w:pPr>
    <w:rPr>
      <w:rFonts w:ascii="Comic Sans MS" w:hAnsi="Comic Sans MS"/>
      <w:b/>
    </w:rPr>
  </w:style>
  <w:style w:type="paragraph" w:customStyle="1" w:styleId="LsungstextTabelle">
    <w:name w:val="*Lösungstext_Tabelle"/>
    <w:basedOn w:val="Fliesstext"/>
    <w:next w:val="Fliesstext"/>
    <w:rsid w:val="00152E2D"/>
    <w:pPr>
      <w:spacing w:before="70" w:after="70"/>
    </w:pPr>
    <w:rPr>
      <w:rFonts w:ascii="Comic Sans MS" w:hAnsi="Comic Sans MS"/>
      <w:b/>
    </w:rPr>
  </w:style>
  <w:style w:type="paragraph" w:customStyle="1" w:styleId="2">
    <w:name w:val="*Ü2"/>
    <w:basedOn w:val="Fliesstext"/>
    <w:next w:val="Fliesstext"/>
    <w:rsid w:val="006029F1"/>
    <w:pPr>
      <w:spacing w:before="240" w:after="120"/>
    </w:pPr>
    <w:rPr>
      <w:b/>
      <w:color w:val="808080"/>
      <w:szCs w:val="20"/>
    </w:rPr>
  </w:style>
  <w:style w:type="paragraph" w:customStyle="1" w:styleId="Kapitel">
    <w:name w:val="*Kapitel"/>
    <w:basedOn w:val="Fliesstext"/>
    <w:next w:val="Medienelement"/>
    <w:rsid w:val="00231A13"/>
    <w:pPr>
      <w:spacing w:before="80" w:after="240" w:line="320" w:lineRule="exact"/>
    </w:pPr>
    <w:rPr>
      <w:b/>
      <w:sz w:val="28"/>
      <w:szCs w:val="22"/>
    </w:rPr>
  </w:style>
  <w:style w:type="paragraph" w:customStyle="1" w:styleId="Medienelement">
    <w:name w:val="*Medienelement"/>
    <w:basedOn w:val="Fliesstext"/>
    <w:next w:val="Fliesstext"/>
    <w:rsid w:val="00706A3E"/>
    <w:pPr>
      <w:spacing w:after="240"/>
    </w:pPr>
    <w:rPr>
      <w:b/>
      <w:color w:val="808080"/>
      <w:sz w:val="26"/>
      <w:szCs w:val="22"/>
    </w:rPr>
  </w:style>
  <w:style w:type="paragraph" w:customStyle="1" w:styleId="LsungstextTabellemittig">
    <w:name w:val="*Lösungstext_Tabelle_mittig"/>
    <w:basedOn w:val="Fliesstext"/>
    <w:next w:val="Fliesstext"/>
    <w:rsid w:val="00152E2D"/>
    <w:pPr>
      <w:spacing w:before="70" w:after="70"/>
      <w:jc w:val="center"/>
    </w:pPr>
    <w:rPr>
      <w:rFonts w:ascii="Comic Sans MS" w:hAnsi="Comic Sans MS"/>
      <w:b/>
    </w:rPr>
  </w:style>
  <w:style w:type="paragraph" w:customStyle="1" w:styleId="3">
    <w:name w:val="*Ü3"/>
    <w:basedOn w:val="Fliesstext"/>
    <w:next w:val="Fliesstext"/>
    <w:rsid w:val="00674ACA"/>
    <w:pPr>
      <w:spacing w:before="120" w:after="80"/>
      <w:contextualSpacing/>
    </w:pPr>
    <w:rPr>
      <w:i/>
    </w:rPr>
  </w:style>
  <w:style w:type="paragraph" w:customStyle="1" w:styleId="Bildmaterial">
    <w:name w:val="*Bildmaterial"/>
    <w:basedOn w:val="Fliesstext"/>
    <w:rsid w:val="00162BB8"/>
    <w:pPr>
      <w:spacing w:line="280" w:lineRule="atLeast"/>
      <w:jc w:val="center"/>
    </w:pPr>
  </w:style>
  <w:style w:type="paragraph" w:customStyle="1" w:styleId="Kopfzeile0">
    <w:name w:val="*Kopfzeile"/>
    <w:basedOn w:val="Fliesstext"/>
    <w:next w:val="Fliesstext"/>
    <w:rsid w:val="00162BB8"/>
    <w:pPr>
      <w:tabs>
        <w:tab w:val="center" w:pos="4536"/>
        <w:tab w:val="right" w:pos="9072"/>
      </w:tabs>
      <w:spacing w:before="90" w:line="300" w:lineRule="exact"/>
    </w:pPr>
  </w:style>
  <w:style w:type="paragraph" w:customStyle="1" w:styleId="FuzeileBild">
    <w:name w:val="*Fußzeile_Bild"/>
    <w:basedOn w:val="Fliesstext"/>
    <w:next w:val="Fliesstext"/>
    <w:rsid w:val="00303AA8"/>
    <w:pPr>
      <w:autoSpaceDE w:val="0"/>
      <w:autoSpaceDN w:val="0"/>
      <w:adjustRightInd w:val="0"/>
    </w:pPr>
    <w:rPr>
      <w:rFonts w:eastAsia="Arial Unicode MS"/>
      <w:sz w:val="14"/>
    </w:rPr>
  </w:style>
  <w:style w:type="paragraph" w:customStyle="1" w:styleId="Fusszeileein">
    <w:name w:val="*Fusszeile_ein"/>
    <w:basedOn w:val="Fliesstext"/>
    <w:next w:val="Fliesstext"/>
    <w:rsid w:val="00674ACA"/>
    <w:pPr>
      <w:autoSpaceDE w:val="0"/>
      <w:autoSpaceDN w:val="0"/>
      <w:adjustRightInd w:val="0"/>
    </w:pPr>
    <w:rPr>
      <w:rFonts w:eastAsia="Arial Unicode MS"/>
      <w:sz w:val="20"/>
    </w:rPr>
  </w:style>
  <w:style w:type="paragraph" w:customStyle="1" w:styleId="FliesstextbeiLsungen">
    <w:name w:val="*Fliesstext_bei_Lösungen"/>
    <w:basedOn w:val="Fliesstext"/>
    <w:next w:val="Fliesstext"/>
    <w:rsid w:val="00FF4E4D"/>
    <w:pPr>
      <w:tabs>
        <w:tab w:val="left" w:pos="34"/>
      </w:tabs>
      <w:spacing w:line="420" w:lineRule="exact"/>
    </w:pPr>
  </w:style>
  <w:style w:type="paragraph" w:customStyle="1" w:styleId="FliesstextinTabellen">
    <w:name w:val="*Fliesstext_in_Tabellen"/>
    <w:basedOn w:val="Fliesstext"/>
    <w:next w:val="Fliesstext"/>
    <w:rsid w:val="00401544"/>
    <w:pPr>
      <w:spacing w:before="70" w:after="70"/>
      <w:jc w:val="center"/>
    </w:pPr>
  </w:style>
  <w:style w:type="paragraph" w:customStyle="1" w:styleId="Kopfzeilelogo1">
    <w:name w:val="*Kopfzeile_logo_1"/>
    <w:basedOn w:val="Fliesstext"/>
    <w:next w:val="KopfzeileLogo"/>
    <w:rsid w:val="007E29B1"/>
    <w:pPr>
      <w:spacing w:line="360" w:lineRule="exact"/>
      <w:jc w:val="right"/>
    </w:pPr>
    <w:rPr>
      <w:rFonts w:ascii="Verdana" w:hAnsi="Verdana"/>
      <w:b/>
      <w:sz w:val="30"/>
    </w:rPr>
  </w:style>
  <w:style w:type="paragraph" w:customStyle="1" w:styleId="Leerzeile">
    <w:name w:val="*Leerzeile"/>
    <w:basedOn w:val="Fliesstext"/>
    <w:next w:val="Fliesstext"/>
    <w:rsid w:val="00F04319"/>
    <w:pPr>
      <w:spacing w:line="420" w:lineRule="exact"/>
    </w:pPr>
  </w:style>
  <w:style w:type="paragraph" w:customStyle="1" w:styleId="2ohneAbstand">
    <w:name w:val="*Ü2_ohne_Abstand"/>
    <w:basedOn w:val="2"/>
    <w:next w:val="Fliesstext"/>
    <w:rsid w:val="00FF4E4D"/>
    <w:pPr>
      <w:spacing w:before="0"/>
    </w:pPr>
  </w:style>
  <w:style w:type="paragraph" w:customStyle="1" w:styleId="3ohneAbstand">
    <w:name w:val="*Ü3_ohne_Abstand"/>
    <w:basedOn w:val="3"/>
    <w:next w:val="Fliesstext"/>
    <w:rsid w:val="00FF4E4D"/>
    <w:pPr>
      <w:spacing w:before="0"/>
    </w:pPr>
  </w:style>
  <w:style w:type="paragraph" w:customStyle="1" w:styleId="Fuzeilerechts">
    <w:name w:val="*Fußzeile_rechts"/>
    <w:basedOn w:val="Standard"/>
    <w:rsid w:val="00736C8A"/>
    <w:pPr>
      <w:autoSpaceDE w:val="0"/>
      <w:autoSpaceDN w:val="0"/>
      <w:adjustRightInd w:val="0"/>
      <w:spacing w:line="180" w:lineRule="exact"/>
      <w:jc w:val="right"/>
    </w:pPr>
    <w:rPr>
      <w:rFonts w:eastAsia="Arial Unicode MS"/>
      <w:sz w:val="20"/>
      <w:szCs w:val="20"/>
    </w:rPr>
  </w:style>
  <w:style w:type="paragraph" w:customStyle="1" w:styleId="Halbzeile">
    <w:name w:val="*_Halbzeile"/>
    <w:basedOn w:val="Standard"/>
    <w:next w:val="Standard"/>
    <w:link w:val="HalbzeileZchn"/>
    <w:rsid w:val="005B1ECD"/>
    <w:pPr>
      <w:spacing w:line="140" w:lineRule="exact"/>
    </w:pPr>
  </w:style>
  <w:style w:type="character" w:customStyle="1" w:styleId="FliesstextZchn">
    <w:name w:val="*Fliesstext Zchn"/>
    <w:link w:val="Fliesstext"/>
    <w:rsid w:val="005B1ECD"/>
    <w:rPr>
      <w:rFonts w:eastAsia="Batang"/>
      <w:sz w:val="24"/>
      <w:szCs w:val="24"/>
      <w:lang w:val="de-DE" w:eastAsia="de-DE" w:bidi="ar-SA"/>
    </w:rPr>
  </w:style>
  <w:style w:type="character" w:customStyle="1" w:styleId="HalbzeileZchn">
    <w:name w:val="*_Halbzeile Zchn"/>
    <w:link w:val="Halbzeile"/>
    <w:rsid w:val="005B1ECD"/>
    <w:rPr>
      <w:rFonts w:eastAsia="Batang"/>
      <w:sz w:val="24"/>
      <w:szCs w:val="24"/>
      <w:lang w:val="de-DE" w:eastAsia="de-DE" w:bidi="ar-SA"/>
    </w:rPr>
  </w:style>
  <w:style w:type="table" w:styleId="Tabellenraster">
    <w:name w:val="Table Grid"/>
    <w:basedOn w:val="NormaleTabelle"/>
    <w:rsid w:val="005B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">
    <w:name w:val="*Grundschrift"/>
    <w:link w:val="GrundschriftZchn"/>
    <w:rsid w:val="00974DF7"/>
    <w:pPr>
      <w:tabs>
        <w:tab w:val="left" w:pos="199"/>
      </w:tabs>
      <w:spacing w:line="240" w:lineRule="exact"/>
      <w:jc w:val="both"/>
    </w:pPr>
    <w:rPr>
      <w:rFonts w:eastAsia="Times New Roman" w:cs="Tahoma"/>
      <w:color w:val="000000"/>
      <w:sz w:val="19"/>
      <w:szCs w:val="18"/>
    </w:rPr>
  </w:style>
  <w:style w:type="character" w:customStyle="1" w:styleId="GrundschriftZchn">
    <w:name w:val="*Grundschrift Zchn"/>
    <w:link w:val="Grundschrift"/>
    <w:rsid w:val="00974DF7"/>
    <w:rPr>
      <w:rFonts w:cs="Tahoma"/>
      <w:color w:val="000000"/>
      <w:sz w:val="19"/>
      <w:szCs w:val="18"/>
      <w:lang w:val="de-DE" w:eastAsia="de-DE" w:bidi="ar-SA"/>
    </w:rPr>
  </w:style>
  <w:style w:type="character" w:customStyle="1" w:styleId="FuzeileZchn">
    <w:name w:val="Fußzeile Zchn"/>
    <w:link w:val="Fuzeile"/>
    <w:rsid w:val="009728BB"/>
    <w:rPr>
      <w:sz w:val="24"/>
      <w:szCs w:val="24"/>
    </w:rPr>
  </w:style>
  <w:style w:type="paragraph" w:customStyle="1" w:styleId="Fuzeile0">
    <w:name w:val="*Fußzeile"/>
    <w:qFormat/>
    <w:rsid w:val="009728BB"/>
    <w:pPr>
      <w:spacing w:before="40" w:line="160" w:lineRule="exact"/>
    </w:pPr>
    <w:rPr>
      <w:rFonts w:ascii="Arial" w:eastAsia="Times New Roman" w:hAnsi="Arial" w:cs="Arial"/>
      <w:bCs/>
      <w:sz w:val="13"/>
      <w:szCs w:val="13"/>
    </w:rPr>
  </w:style>
  <w:style w:type="paragraph" w:customStyle="1" w:styleId="Fuzeileseiten">
    <w:name w:val="*Fußzeile_seiten"/>
    <w:rsid w:val="009728BB"/>
    <w:pPr>
      <w:autoSpaceDE w:val="0"/>
      <w:autoSpaceDN w:val="0"/>
      <w:adjustRightInd w:val="0"/>
      <w:spacing w:line="180" w:lineRule="exact"/>
      <w:jc w:val="right"/>
    </w:pPr>
    <w:rPr>
      <w:rFonts w:ascii="Arial" w:eastAsia="Arial Unicode MS" w:hAnsi="Arial"/>
      <w:sz w:val="18"/>
    </w:rPr>
  </w:style>
  <w:style w:type="paragraph" w:customStyle="1" w:styleId="Logoposition">
    <w:name w:val="*Logoposition"/>
    <w:rsid w:val="009728BB"/>
    <w:rPr>
      <w:rFonts w:eastAsia="Times New Roman" w:cs="Arial"/>
      <w:bCs/>
      <w:sz w:val="24"/>
      <w:szCs w:val="16"/>
    </w:rPr>
  </w:style>
  <w:style w:type="paragraph" w:customStyle="1" w:styleId="Copyrightzentriert">
    <w:name w:val="*Copyright zentriert"/>
    <w:qFormat/>
    <w:rsid w:val="009728BB"/>
    <w:pPr>
      <w:spacing w:line="180" w:lineRule="exact"/>
      <w:jc w:val="center"/>
    </w:pPr>
    <w:rPr>
      <w:rFonts w:ascii="Arial" w:eastAsia="Times New Roman" w:hAnsi="Arial"/>
      <w:color w:val="333333"/>
      <w:sz w:val="13"/>
      <w:szCs w:val="16"/>
    </w:rPr>
  </w:style>
  <w:style w:type="paragraph" w:customStyle="1" w:styleId="Copyrightlinksbndig">
    <w:name w:val="*Copyright linksbündig"/>
    <w:qFormat/>
    <w:rsid w:val="009728BB"/>
    <w:pPr>
      <w:spacing w:line="180" w:lineRule="exact"/>
    </w:pPr>
    <w:rPr>
      <w:rFonts w:ascii="Arial" w:eastAsia="Times New Roman" w:hAnsi="Arial"/>
      <w:color w:val="333333"/>
      <w:sz w:val="13"/>
      <w:szCs w:val="16"/>
    </w:rPr>
  </w:style>
  <w:style w:type="paragraph" w:customStyle="1" w:styleId="LeerzeileFuzeile">
    <w:name w:val="*Leerzeile Fußzeile"/>
    <w:basedOn w:val="Standard"/>
    <w:qFormat/>
    <w:rsid w:val="009728BB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ian\AppData\Roaming\Microsoft\Vorlagen\interaktiv_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07f31a-8169-4acd-a50c-37d776550655}" enabled="1" method="Standard" siteId="{0be0d70f-f404-4497-9fa7-3a7b7c9863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interaktiv_template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9783064200845 Universum Physik</vt:lpstr>
    </vt:vector>
  </TitlesOfParts>
  <Company>Cornelsen Verlag, Berlin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9783064200845 Universum Physik</dc:title>
  <dc:subject/>
  <dc:creator>-</dc:creator>
  <cp:keywords/>
  <dc:description/>
  <cp:lastModifiedBy>Frerichs, Hendrik</cp:lastModifiedBy>
  <cp:revision>10</cp:revision>
  <cp:lastPrinted>2012-02-16T10:02:00Z</cp:lastPrinted>
  <dcterms:created xsi:type="dcterms:W3CDTF">2026-01-27T14:24:00Z</dcterms:created>
  <dcterms:modified xsi:type="dcterms:W3CDTF">2026-02-13T13:27:00Z</dcterms:modified>
  <cp:category>Kopiervorlage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nführung">
    <vt:lpwstr> </vt:lpwstr>
  </property>
  <property fmtid="{D5CDD505-2E9C-101B-9397-08002B2CF9AE}" pid="3" name="Anleitung">
    <vt:lpwstr/>
  </property>
  <property fmtid="{D5CDD505-2E9C-101B-9397-08002B2CF9AE}" pid="4" name="ID">
    <vt:lpwstr/>
  </property>
  <property fmtid="{D5CDD505-2E9C-101B-9397-08002B2CF9AE}" pid="5" name="Kurztitel">
    <vt:lpwstr/>
  </property>
  <property fmtid="{D5CDD505-2E9C-101B-9397-08002B2CF9AE}" pid="6" name="Medientyp">
    <vt:lpwstr>Experimentieranleitung</vt:lpwstr>
  </property>
  <property fmtid="{D5CDD505-2E9C-101B-9397-08002B2CF9AE}" pid="7" name="Autor">
    <vt:lpwstr/>
  </property>
  <property fmtid="{D5CDD505-2E9C-101B-9397-08002B2CF9AE}" pid="8" name="Schlagworte">
    <vt:lpwstr/>
  </property>
  <property fmtid="{D5CDD505-2E9C-101B-9397-08002B2CF9AE}" pid="9" name="Kommentar">
    <vt:lpwstr/>
  </property>
  <property fmtid="{D5CDD505-2E9C-101B-9397-08002B2CF9AE}" pid="10" name="Unterrichtsfach">
    <vt:lpwstr>Physik</vt:lpwstr>
  </property>
  <property fmtid="{D5CDD505-2E9C-101B-9397-08002B2CF9AE}" pid="11" name="Schulform">
    <vt:lpwstr> </vt:lpwstr>
  </property>
  <property fmtid="{D5CDD505-2E9C-101B-9397-08002B2CF9AE}" pid="12" name="Bundesland">
    <vt:lpwstr> </vt:lpwstr>
  </property>
  <property fmtid="{D5CDD505-2E9C-101B-9397-08002B2CF9AE}" pid="13" name="Materialgattung">
    <vt:lpwstr> </vt:lpwstr>
  </property>
  <property fmtid="{D5CDD505-2E9C-101B-9397-08002B2CF9AE}" pid="14" name="Intern_ID">
    <vt:lpwstr/>
  </property>
  <property fmtid="{D5CDD505-2E9C-101B-9397-08002B2CF9AE}" pid="15" name="Bildnachweis">
    <vt:lpwstr/>
  </property>
  <property fmtid="{D5CDD505-2E9C-101B-9397-08002B2CF9AE}" pid="16" name="Bilddateinamen">
    <vt:lpwstr/>
  </property>
</Properties>
</file>