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A88" w14:textId="557FC5E8" w:rsidR="00794C93" w:rsidRPr="00B26331" w:rsidRDefault="00CC7258" w:rsidP="00231A13">
      <w:pPr>
        <w:pStyle w:val="Kapitel"/>
        <w:rPr>
          <w:sz w:val="32"/>
          <w:szCs w:val="24"/>
        </w:rPr>
      </w:pPr>
      <w:r>
        <w:rPr>
          <w:sz w:val="32"/>
          <w:szCs w:val="24"/>
        </w:rPr>
        <w:t>Versuchsp</w:t>
      </w:r>
      <w:r w:rsidR="002E0256">
        <w:rPr>
          <w:sz w:val="32"/>
          <w:szCs w:val="24"/>
        </w:rPr>
        <w:t>rotokoll</w:t>
      </w:r>
    </w:p>
    <w:p w14:paraId="7F073D89" w14:textId="3A73D8E6" w:rsidR="00E85380" w:rsidRPr="00794BA7" w:rsidRDefault="00E85380" w:rsidP="00E85380">
      <w:pPr>
        <w:rPr>
          <w:u w:val="single"/>
        </w:rPr>
      </w:pPr>
      <w:r w:rsidRPr="00794BA7">
        <w:rPr>
          <w:u w:val="single"/>
        </w:rPr>
        <w:t>Ziel:</w:t>
      </w:r>
    </w:p>
    <w:p w14:paraId="0265D687" w14:textId="77777777" w:rsidR="00E85380" w:rsidRPr="00794BA7" w:rsidRDefault="00E85380" w:rsidP="00E85380">
      <w:pPr>
        <w:rPr>
          <w:u w:val="single"/>
        </w:rPr>
      </w:pPr>
    </w:p>
    <w:p w14:paraId="42D92FEB" w14:textId="77777777" w:rsidR="00CB31C6" w:rsidRDefault="00CB31C6" w:rsidP="00E85380">
      <w:pPr>
        <w:rPr>
          <w:u w:val="single"/>
        </w:rPr>
      </w:pPr>
    </w:p>
    <w:p w14:paraId="4A49DD83" w14:textId="77777777" w:rsidR="00CB31C6" w:rsidRPr="00794BA7" w:rsidRDefault="00CB31C6" w:rsidP="00E85380">
      <w:pPr>
        <w:rPr>
          <w:u w:val="single"/>
        </w:rPr>
      </w:pPr>
    </w:p>
    <w:p w14:paraId="3117A64E" w14:textId="77777777" w:rsidR="00980530" w:rsidRPr="00794BA7" w:rsidRDefault="00980530" w:rsidP="00E85380">
      <w:pPr>
        <w:rPr>
          <w:u w:val="single"/>
        </w:rPr>
      </w:pPr>
    </w:p>
    <w:p w14:paraId="17E398E4" w14:textId="4032A668" w:rsidR="00E85380" w:rsidRPr="00794BA7" w:rsidRDefault="00E85380" w:rsidP="00E85380">
      <w:pPr>
        <w:rPr>
          <w:u w:val="single"/>
        </w:rPr>
      </w:pPr>
      <w:r w:rsidRPr="00794BA7">
        <w:rPr>
          <w:u w:val="single"/>
        </w:rPr>
        <w:t>Material:</w:t>
      </w:r>
    </w:p>
    <w:p w14:paraId="3D5EE55F" w14:textId="77777777" w:rsidR="00E85380" w:rsidRDefault="00E85380" w:rsidP="00E85380">
      <w:pPr>
        <w:rPr>
          <w:u w:val="single"/>
        </w:rPr>
      </w:pPr>
    </w:p>
    <w:p w14:paraId="425B5655" w14:textId="77777777" w:rsidR="00CB31C6" w:rsidRDefault="00CB31C6" w:rsidP="00E85380">
      <w:pPr>
        <w:rPr>
          <w:u w:val="single"/>
        </w:rPr>
      </w:pPr>
    </w:p>
    <w:p w14:paraId="01729281" w14:textId="77777777" w:rsidR="00CB31C6" w:rsidRPr="00794BA7" w:rsidRDefault="00CB31C6" w:rsidP="00E85380">
      <w:pPr>
        <w:rPr>
          <w:u w:val="single"/>
        </w:rPr>
      </w:pPr>
    </w:p>
    <w:p w14:paraId="07891EB3" w14:textId="77777777" w:rsidR="00980530" w:rsidRPr="00794BA7" w:rsidRDefault="00980530" w:rsidP="00E85380">
      <w:pPr>
        <w:rPr>
          <w:u w:val="single"/>
        </w:rPr>
      </w:pPr>
    </w:p>
    <w:p w14:paraId="7C923C08" w14:textId="326B5CFE" w:rsidR="00E85380" w:rsidRPr="00794BA7" w:rsidRDefault="00E85380" w:rsidP="00E85380">
      <w:pPr>
        <w:rPr>
          <w:u w:val="single"/>
        </w:rPr>
      </w:pPr>
      <w:r w:rsidRPr="00794BA7">
        <w:rPr>
          <w:u w:val="single"/>
        </w:rPr>
        <w:t>Skizze:</w:t>
      </w:r>
    </w:p>
    <w:p w14:paraId="21F4819D" w14:textId="77777777" w:rsidR="00E85380" w:rsidRDefault="00E85380" w:rsidP="00E85380">
      <w:pPr>
        <w:rPr>
          <w:u w:val="single"/>
        </w:rPr>
      </w:pPr>
    </w:p>
    <w:p w14:paraId="5B66BF67" w14:textId="77777777" w:rsidR="00CB31C6" w:rsidRDefault="00CB31C6" w:rsidP="00E85380">
      <w:pPr>
        <w:rPr>
          <w:u w:val="single"/>
        </w:rPr>
      </w:pPr>
    </w:p>
    <w:p w14:paraId="5AD729D8" w14:textId="77777777" w:rsidR="00CB31C6" w:rsidRDefault="00CB31C6" w:rsidP="00E85380">
      <w:pPr>
        <w:rPr>
          <w:u w:val="single"/>
        </w:rPr>
      </w:pPr>
    </w:p>
    <w:p w14:paraId="0D6B57B0" w14:textId="77777777" w:rsidR="00CB31C6" w:rsidRDefault="00CB31C6" w:rsidP="00E85380">
      <w:pPr>
        <w:rPr>
          <w:u w:val="single"/>
        </w:rPr>
      </w:pPr>
    </w:p>
    <w:p w14:paraId="72F7BC7C" w14:textId="77777777" w:rsidR="00CB31C6" w:rsidRPr="00794BA7" w:rsidRDefault="00CB31C6" w:rsidP="00E85380">
      <w:pPr>
        <w:rPr>
          <w:u w:val="single"/>
        </w:rPr>
      </w:pPr>
    </w:p>
    <w:p w14:paraId="05B710E0" w14:textId="77777777" w:rsidR="00980530" w:rsidRPr="00794BA7" w:rsidRDefault="00980530" w:rsidP="00E85380">
      <w:pPr>
        <w:rPr>
          <w:u w:val="single"/>
        </w:rPr>
      </w:pPr>
    </w:p>
    <w:p w14:paraId="673AA014" w14:textId="4BD36431" w:rsidR="00E85380" w:rsidRPr="00794BA7" w:rsidRDefault="00E85380" w:rsidP="00980530">
      <w:pPr>
        <w:rPr>
          <w:u w:val="single"/>
        </w:rPr>
      </w:pPr>
      <w:r w:rsidRPr="00794BA7">
        <w:rPr>
          <w:u w:val="single"/>
        </w:rPr>
        <w:t>Durchführung:</w:t>
      </w:r>
    </w:p>
    <w:p w14:paraId="59BF3F83" w14:textId="77777777" w:rsidR="00980530" w:rsidRPr="00794BA7" w:rsidRDefault="00980530" w:rsidP="00980530">
      <w:pPr>
        <w:rPr>
          <w:u w:val="single"/>
        </w:rPr>
      </w:pPr>
    </w:p>
    <w:p w14:paraId="13F94634" w14:textId="77777777" w:rsidR="00CB31C6" w:rsidRDefault="00CB31C6" w:rsidP="00980530">
      <w:pPr>
        <w:rPr>
          <w:u w:val="single"/>
        </w:rPr>
      </w:pPr>
    </w:p>
    <w:p w14:paraId="46CF8287" w14:textId="77777777" w:rsidR="00CB31C6" w:rsidRDefault="00CB31C6" w:rsidP="00980530">
      <w:pPr>
        <w:rPr>
          <w:u w:val="single"/>
        </w:rPr>
      </w:pPr>
    </w:p>
    <w:p w14:paraId="77968880" w14:textId="77777777" w:rsidR="00CB31C6" w:rsidRPr="00794BA7" w:rsidRDefault="00CB31C6" w:rsidP="00980530">
      <w:pPr>
        <w:rPr>
          <w:u w:val="single"/>
        </w:rPr>
      </w:pPr>
    </w:p>
    <w:p w14:paraId="4F1C114E" w14:textId="77777777" w:rsidR="00E85380" w:rsidRPr="00794BA7" w:rsidRDefault="00E85380" w:rsidP="00E85380">
      <w:pPr>
        <w:rPr>
          <w:u w:val="single"/>
        </w:rPr>
      </w:pPr>
    </w:p>
    <w:p w14:paraId="02D0C8B6" w14:textId="6E8A2D6A" w:rsidR="00980530" w:rsidRPr="00794BA7" w:rsidRDefault="00E85380" w:rsidP="00980530">
      <w:pPr>
        <w:rPr>
          <w:u w:val="single"/>
        </w:rPr>
      </w:pPr>
      <w:r w:rsidRPr="00794BA7">
        <w:rPr>
          <w:u w:val="single"/>
        </w:rPr>
        <w:t>Beobachtung:</w:t>
      </w:r>
    </w:p>
    <w:p w14:paraId="7AE0629F" w14:textId="3D209C3F" w:rsidR="00E85380" w:rsidRDefault="00E85380" w:rsidP="00E85380">
      <w:pPr>
        <w:rPr>
          <w:u w:val="single"/>
        </w:rPr>
      </w:pPr>
    </w:p>
    <w:p w14:paraId="1EDE17B3" w14:textId="77777777" w:rsidR="00C0706B" w:rsidRDefault="00C0706B" w:rsidP="00E85380">
      <w:pPr>
        <w:rPr>
          <w:u w:val="single"/>
        </w:rPr>
      </w:pPr>
    </w:p>
    <w:p w14:paraId="35757B1D" w14:textId="77777777" w:rsidR="00C0706B" w:rsidRDefault="00C0706B" w:rsidP="00E85380">
      <w:pPr>
        <w:rPr>
          <w:u w:val="single"/>
        </w:rPr>
      </w:pPr>
    </w:p>
    <w:p w14:paraId="75CD88D3" w14:textId="77777777" w:rsidR="00C0706B" w:rsidRDefault="00C0706B" w:rsidP="00E85380">
      <w:pPr>
        <w:rPr>
          <w:u w:val="single"/>
        </w:rPr>
      </w:pPr>
    </w:p>
    <w:p w14:paraId="49C1FDCB" w14:textId="77777777" w:rsidR="00C0706B" w:rsidRDefault="00C0706B" w:rsidP="00E85380">
      <w:pPr>
        <w:rPr>
          <w:u w:val="single"/>
        </w:rPr>
      </w:pPr>
    </w:p>
    <w:p w14:paraId="56C13EB1" w14:textId="77777777" w:rsidR="00CB31C6" w:rsidRDefault="00CB31C6" w:rsidP="00E85380">
      <w:pPr>
        <w:rPr>
          <w:u w:val="single"/>
        </w:rPr>
      </w:pPr>
    </w:p>
    <w:p w14:paraId="704A256D" w14:textId="77777777" w:rsidR="00CB31C6" w:rsidRDefault="00CB31C6" w:rsidP="00E85380">
      <w:pPr>
        <w:rPr>
          <w:u w:val="single"/>
        </w:rPr>
      </w:pPr>
    </w:p>
    <w:p w14:paraId="27CA5485" w14:textId="77777777" w:rsidR="00CB31C6" w:rsidRPr="00794BA7" w:rsidRDefault="00CB31C6" w:rsidP="00E85380">
      <w:pPr>
        <w:rPr>
          <w:u w:val="single"/>
        </w:rPr>
      </w:pPr>
    </w:p>
    <w:p w14:paraId="0D345DEF" w14:textId="77777777" w:rsidR="00E85380" w:rsidRPr="00794BA7" w:rsidRDefault="00E85380" w:rsidP="00E85380">
      <w:pPr>
        <w:rPr>
          <w:u w:val="single"/>
        </w:rPr>
      </w:pPr>
    </w:p>
    <w:p w14:paraId="2D044A28" w14:textId="33B853E7" w:rsidR="00794BA7" w:rsidRPr="00794BA7" w:rsidRDefault="00E85380" w:rsidP="00794BA7">
      <w:pPr>
        <w:rPr>
          <w:u w:val="single"/>
        </w:rPr>
      </w:pPr>
      <w:r w:rsidRPr="00794BA7">
        <w:rPr>
          <w:u w:val="single"/>
        </w:rPr>
        <w:t>Auswertung</w:t>
      </w:r>
      <w:r w:rsidR="00794BA7" w:rsidRPr="00794BA7">
        <w:rPr>
          <w:u w:val="single"/>
        </w:rPr>
        <w:t>:</w:t>
      </w:r>
    </w:p>
    <w:p w14:paraId="23D33881" w14:textId="2F66B6E2" w:rsidR="00794BA7" w:rsidRDefault="00794BA7" w:rsidP="00794BA7">
      <w:pPr>
        <w:rPr>
          <w:b/>
        </w:rPr>
      </w:pPr>
      <w:r w:rsidRPr="00794BA7">
        <w:rPr>
          <w:b/>
        </w:rPr>
        <w:t>Ergebnis:</w:t>
      </w:r>
    </w:p>
    <w:p w14:paraId="5ECBBA75" w14:textId="77777777" w:rsidR="00CB31C6" w:rsidRDefault="00CB31C6" w:rsidP="00794BA7">
      <w:pPr>
        <w:rPr>
          <w:b/>
        </w:rPr>
      </w:pPr>
    </w:p>
    <w:p w14:paraId="5A191B77" w14:textId="77777777" w:rsidR="00CB31C6" w:rsidRDefault="00CB31C6" w:rsidP="00794BA7">
      <w:pPr>
        <w:rPr>
          <w:b/>
        </w:rPr>
      </w:pPr>
    </w:p>
    <w:p w14:paraId="18EA4C9C" w14:textId="77777777" w:rsidR="00CB31C6" w:rsidRDefault="00CB31C6" w:rsidP="00794BA7">
      <w:pPr>
        <w:rPr>
          <w:b/>
        </w:rPr>
      </w:pPr>
    </w:p>
    <w:p w14:paraId="13C0EABE" w14:textId="77777777" w:rsidR="00CB31C6" w:rsidRPr="00794BA7" w:rsidRDefault="00CB31C6" w:rsidP="00794BA7">
      <w:pPr>
        <w:rPr>
          <w:b/>
        </w:rPr>
      </w:pPr>
    </w:p>
    <w:p w14:paraId="3B93870F" w14:textId="229F679F" w:rsidR="00794BA7" w:rsidRPr="00794BA7" w:rsidRDefault="00794BA7" w:rsidP="00794BA7">
      <w:pPr>
        <w:rPr>
          <w:b/>
        </w:rPr>
      </w:pPr>
      <w:r w:rsidRPr="00794BA7">
        <w:rPr>
          <w:b/>
        </w:rPr>
        <w:t>Schwierigkeiten und Fehler:</w:t>
      </w:r>
    </w:p>
    <w:p w14:paraId="34DEA077" w14:textId="145ADAE3" w:rsidR="009522B2" w:rsidRDefault="009522B2" w:rsidP="00E85380"/>
    <w:p w14:paraId="1BB6EC16" w14:textId="77777777" w:rsidR="00CB31C6" w:rsidRDefault="00CB31C6" w:rsidP="00E85380"/>
    <w:p w14:paraId="0E1D3B0C" w14:textId="77777777" w:rsidR="00CB31C6" w:rsidRDefault="00CB31C6" w:rsidP="00E85380"/>
    <w:p w14:paraId="4B476435" w14:textId="77777777" w:rsidR="00CB31C6" w:rsidRPr="009522B2" w:rsidRDefault="00CB31C6" w:rsidP="00E85380"/>
    <w:sectPr w:rsidR="00CB31C6" w:rsidRPr="009522B2" w:rsidSect="00602A37">
      <w:headerReference w:type="default" r:id="rId7"/>
      <w:footerReference w:type="default" r:id="rId8"/>
      <w:pgSz w:w="11906" w:h="16838" w:code="9"/>
      <w:pgMar w:top="544" w:right="1418" w:bottom="1701" w:left="1418" w:header="737" w:footer="544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D1ED" w14:textId="77777777" w:rsidR="001B0202" w:rsidRDefault="001B0202">
      <w:r>
        <w:separator/>
      </w:r>
    </w:p>
  </w:endnote>
  <w:endnote w:type="continuationSeparator" w:id="0">
    <w:p w14:paraId="2D9D8ED0" w14:textId="77777777" w:rsidR="001B0202" w:rsidRDefault="001B0202">
      <w:r>
        <w:continuationSeparator/>
      </w:r>
    </w:p>
  </w:endnote>
  <w:endnote w:type="continuationNotice" w:id="1">
    <w:p w14:paraId="168830ED" w14:textId="77777777" w:rsidR="001B0202" w:rsidRDefault="001B02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11"/>
      <w:gridCol w:w="5557"/>
      <w:gridCol w:w="1304"/>
    </w:tblGrid>
    <w:tr w:rsidR="009728BB" w14:paraId="650F32F4" w14:textId="77777777" w:rsidTr="008F56BA">
      <w:tc>
        <w:tcPr>
          <w:tcW w:w="2211" w:type="dxa"/>
          <w:tcBorders>
            <w:top w:val="nil"/>
            <w:bottom w:val="nil"/>
          </w:tcBorders>
          <w:tcMar>
            <w:left w:w="0" w:type="dxa"/>
            <w:right w:w="0" w:type="dxa"/>
          </w:tcMar>
        </w:tcPr>
        <w:p w14:paraId="2B9B3937" w14:textId="77777777" w:rsidR="009728BB" w:rsidRDefault="00000000" w:rsidP="009728BB">
          <w:pPr>
            <w:pStyle w:val="Logoposition"/>
            <w:rPr>
              <w:bCs w:val="0"/>
            </w:rPr>
          </w:pPr>
          <w:r>
            <w:rPr>
              <w:noProof/>
            </w:rPr>
            <w:pict w14:anchorId="195CCD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2" o:spid="_x0000_i1025" type="#_x0000_t75" alt="Cornelsen_Logo_sw" style="width:103.5pt;height:25.5pt;visibility:visible">
                <v:imagedata r:id="rId1" o:title="Cornelsen_Logo_sw"/>
              </v:shape>
            </w:pict>
          </w:r>
        </w:p>
      </w:tc>
      <w:tc>
        <w:tcPr>
          <w:tcW w:w="5557" w:type="dxa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7CEEABCF" w14:textId="016E3CCA" w:rsidR="009728BB" w:rsidRPr="00E028D5" w:rsidRDefault="00235A80" w:rsidP="009728BB">
          <w:pPr>
            <w:pStyle w:val="Fuzeile0"/>
          </w:pPr>
          <w:r>
            <w:t>Text: Alle Rechte liegen beim Verlag</w:t>
          </w:r>
        </w:p>
      </w:tc>
      <w:tc>
        <w:tcPr>
          <w:tcW w:w="1304" w:type="dxa"/>
          <w:tcBorders>
            <w:top w:val="single" w:sz="4" w:space="0" w:color="auto"/>
            <w:bottom w:val="nil"/>
          </w:tcBorders>
          <w:tcMar>
            <w:left w:w="0" w:type="dxa"/>
            <w:right w:w="0" w:type="dxa"/>
          </w:tcMar>
          <w:vAlign w:val="center"/>
        </w:tcPr>
        <w:p w14:paraId="6B422EED" w14:textId="77777777" w:rsidR="009728BB" w:rsidRDefault="009728BB" w:rsidP="009728BB">
          <w:pPr>
            <w:pStyle w:val="Fuzeileseiten"/>
          </w:pPr>
        </w:p>
      </w:tc>
    </w:tr>
  </w:tbl>
  <w:p w14:paraId="1322BA65" w14:textId="77777777" w:rsidR="009728BB" w:rsidRPr="00745C8A" w:rsidRDefault="00000000" w:rsidP="009728BB">
    <w:pPr>
      <w:pStyle w:val="LeerzeileFuzeile"/>
    </w:pPr>
    <w:r>
      <w:rPr>
        <w:noProof/>
      </w:rPr>
      <w:pict w14:anchorId="6411C09A">
        <v:shapetype id="_x0000_t202" coordsize="21600,21600" o:spt="202" path="m,l,21600r21600,l21600,xe">
          <v:stroke joinstyle="miter"/>
          <v:path gradientshapeok="t" o:connecttype="rect"/>
        </v:shapetype>
        <v:shape id="Text Box 111" o:spid="_x0000_s1052" type="#_x0000_t202" style="position:absolute;margin-left:22.7pt;margin-top:545.65pt;width:22.1pt;height:255.1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" filled="f" stroked="f">
          <v:textbox style="layout-flow:vertical;mso-layout-flow-alt:bottom-to-top" inset="0,0,0,0">
            <w:txbxContent>
              <w:p w14:paraId="3A23FD89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Die Vervielfältigung dieser Seite ist für den eigenen Unterrichtsgebrauch gestattet.</w:t>
                </w:r>
              </w:p>
              <w:p w14:paraId="11C2466A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Für inhaltliche Veränderungen durch Dritte übernimmt der Verlag keine Verantwortung.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 w14:anchorId="1816B4D5">
        <v:shape id="Text Box 110" o:spid="_x0000_s1051" type="#_x0000_t202" style="position:absolute;margin-left:22.7pt;margin-top:335.95pt;width:22.1pt;height:170.1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v3rgIAALU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" filled="f" stroked="f">
          <v:textbox style="layout-flow:vertical;mso-layout-flow-alt:bottom-to-top" inset="0,0,0,0">
            <w:txbxContent>
              <w:p w14:paraId="4F73237B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 xml:space="preserve">© </w:t>
                </w:r>
                <w:r w:rsidRPr="00ED42A6">
                  <w:t>20</w:t>
                </w:r>
                <w:r w:rsidR="00F53AD1">
                  <w:t>26</w:t>
                </w:r>
                <w:r w:rsidRPr="00ED42A6">
                  <w:t xml:space="preserve"> Cornelsen Verlag GmbH, Berlin</w:t>
                </w:r>
              </w:p>
              <w:p w14:paraId="0F25054C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>Alle Rechte vorbehalten.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5F9D" w14:textId="77777777" w:rsidR="001B0202" w:rsidRDefault="001B0202">
      <w:r>
        <w:separator/>
      </w:r>
    </w:p>
  </w:footnote>
  <w:footnote w:type="continuationSeparator" w:id="0">
    <w:p w14:paraId="10FC5DDB" w14:textId="77777777" w:rsidR="001B0202" w:rsidRDefault="001B0202">
      <w:r>
        <w:continuationSeparator/>
      </w:r>
    </w:p>
  </w:footnote>
  <w:footnote w:type="continuationNotice" w:id="1">
    <w:p w14:paraId="485CA756" w14:textId="77777777" w:rsidR="001B0202" w:rsidRDefault="001B02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57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2525"/>
      <w:gridCol w:w="2335"/>
      <w:gridCol w:w="4212"/>
    </w:tblGrid>
    <w:tr w:rsidR="005B5306" w:rsidRPr="00B26331" w14:paraId="46148A2A" w14:textId="77777777">
      <w:trPr>
        <w:cantSplit/>
        <w:trHeight w:val="454"/>
      </w:trPr>
      <w:tc>
        <w:tcPr>
          <w:tcW w:w="4860" w:type="dxa"/>
          <w:gridSpan w:val="2"/>
          <w:tcBorders>
            <w:top w:val="single" w:sz="8" w:space="0" w:color="C0C0C0"/>
            <w:left w:val="single" w:sz="8" w:space="0" w:color="C0C0C0"/>
            <w:bottom w:val="single" w:sz="6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3B24D2B7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szCs w:val="20"/>
              <w:lang w:val="en-US"/>
            </w:rPr>
          </w:pPr>
          <w:r>
            <w:t>Name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4212" w:type="dxa"/>
          <w:vMerge w:val="restart"/>
          <w:tcBorders>
            <w:left w:val="single" w:sz="8" w:space="0" w:color="C0C0C0"/>
          </w:tcBorders>
          <w:vAlign w:val="center"/>
        </w:tcPr>
        <w:p w14:paraId="0EB49112" w14:textId="494AC1F9" w:rsidR="005B5306" w:rsidRPr="00162BB8" w:rsidRDefault="002E0256" w:rsidP="00D562D1">
          <w:pPr>
            <w:pStyle w:val="Kopfzeilelogo1"/>
          </w:pPr>
          <w:r>
            <w:t>Protokoll</w:t>
          </w:r>
        </w:p>
        <w:p w14:paraId="402E2A2B" w14:textId="77777777" w:rsidR="005B5306" w:rsidRPr="00F65AA0" w:rsidRDefault="005B1ECD" w:rsidP="00820DE4">
          <w:pPr>
            <w:pStyle w:val="KopfzeileLogo"/>
          </w:pPr>
          <w:bookmarkStart w:id="0" w:name="Fach"/>
          <w:r>
            <w:t>Physik</w:t>
          </w:r>
          <w:bookmarkEnd w:id="0"/>
        </w:p>
      </w:tc>
    </w:tr>
    <w:tr w:rsidR="005B5306" w14:paraId="722141CC" w14:textId="77777777">
      <w:trPr>
        <w:cantSplit/>
        <w:trHeight w:val="454"/>
      </w:trPr>
      <w:tc>
        <w:tcPr>
          <w:tcW w:w="2525" w:type="dxa"/>
          <w:tcBorders>
            <w:top w:val="single" w:sz="6" w:space="0" w:color="C0C0C0"/>
            <w:left w:val="single" w:sz="8" w:space="0" w:color="C0C0C0"/>
            <w:bottom w:val="single" w:sz="8" w:space="0" w:color="C0C0C0"/>
            <w:right w:val="single" w:sz="6" w:space="0" w:color="C0C0C0"/>
          </w:tcBorders>
          <w:tcMar>
            <w:left w:w="57" w:type="dxa"/>
          </w:tcMar>
          <w:vAlign w:val="center"/>
        </w:tcPr>
        <w:p w14:paraId="1D053F3B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b/>
              <w:szCs w:val="20"/>
            </w:rPr>
          </w:pPr>
          <w:r>
            <w:t>Klasse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2335" w:type="dxa"/>
          <w:tcBorders>
            <w:top w:val="single" w:sz="6" w:space="0" w:color="C0C0C0"/>
            <w:left w:val="single" w:sz="6" w:space="0" w:color="C0C0C0"/>
            <w:bottom w:val="single" w:sz="8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6D578955" w14:textId="77777777" w:rsidR="005B5306" w:rsidRDefault="005B5306" w:rsidP="00297061">
          <w:pPr>
            <w:pStyle w:val="Kopfzeile0"/>
            <w:spacing w:before="0" w:line="240" w:lineRule="auto"/>
            <w:rPr>
              <w:b/>
            </w:rPr>
          </w:pPr>
          <w:r>
            <w:rPr>
              <w:lang w:val="en-US"/>
            </w:rPr>
            <w:t>Datum:</w:t>
          </w:r>
        </w:p>
      </w:tc>
      <w:tc>
        <w:tcPr>
          <w:tcW w:w="4212" w:type="dxa"/>
          <w:vMerge/>
          <w:tcBorders>
            <w:left w:val="single" w:sz="8" w:space="0" w:color="C0C0C0"/>
          </w:tcBorders>
          <w:vAlign w:val="center"/>
        </w:tcPr>
        <w:p w14:paraId="523C65FB" w14:textId="77777777" w:rsidR="005B5306" w:rsidRDefault="005B5306">
          <w:pPr>
            <w:autoSpaceDE w:val="0"/>
            <w:autoSpaceDN w:val="0"/>
            <w:adjustRightInd w:val="0"/>
            <w:jc w:val="right"/>
            <w:rPr>
              <w:rFonts w:eastAsia="Arial Unicode MS"/>
            </w:rPr>
          </w:pPr>
        </w:p>
      </w:tc>
    </w:tr>
  </w:tbl>
  <w:p w14:paraId="00E6135E" w14:textId="77777777" w:rsidR="005B5306" w:rsidRDefault="005B5306">
    <w:pPr>
      <w:rPr>
        <w:rFonts w:eastAsia="Arial Unicode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88C7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2D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D2E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65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7E6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23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8E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16B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ECF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00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A51C8FCE"/>
    <w:lvl w:ilvl="0">
      <w:start w:val="1"/>
      <w:numFmt w:val="bullet"/>
      <w:pStyle w:val="punkt-liste-normal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</w:abstractNum>
  <w:abstractNum w:abstractNumId="11" w15:restartNumberingAfterBreak="0">
    <w:nsid w:val="054435F4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960FD9"/>
    <w:multiLevelType w:val="multilevel"/>
    <w:tmpl w:val="7904ED14"/>
    <w:name w:val="a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3" w15:restartNumberingAfterBreak="0">
    <w:nsid w:val="2C3C3E1A"/>
    <w:multiLevelType w:val="multilevel"/>
    <w:tmpl w:val="0407001D"/>
    <w:name w:val="a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EA95240"/>
    <w:multiLevelType w:val="multilevel"/>
    <w:tmpl w:val="7904ED14"/>
    <w:name w:val="a2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5" w15:restartNumberingAfterBreak="0">
    <w:nsid w:val="3A3C4F06"/>
    <w:multiLevelType w:val="multilevel"/>
    <w:tmpl w:val="72EE7C6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%3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C0997"/>
    <w:multiLevelType w:val="multilevel"/>
    <w:tmpl w:val="7904ED14"/>
    <w:name w:val="a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7" w15:restartNumberingAfterBreak="0">
    <w:nsid w:val="657203B3"/>
    <w:multiLevelType w:val="multilevel"/>
    <w:tmpl w:val="D7A218E6"/>
    <w:name w:val="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 w16cid:durableId="1912613106">
    <w:abstractNumId w:val="10"/>
  </w:num>
  <w:num w:numId="2" w16cid:durableId="2061782620">
    <w:abstractNumId w:val="11"/>
  </w:num>
  <w:num w:numId="3" w16cid:durableId="1534151399">
    <w:abstractNumId w:val="15"/>
  </w:num>
  <w:num w:numId="4" w16cid:durableId="1399522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791336">
    <w:abstractNumId w:val="9"/>
  </w:num>
  <w:num w:numId="6" w16cid:durableId="834614497">
    <w:abstractNumId w:val="7"/>
  </w:num>
  <w:num w:numId="7" w16cid:durableId="1794709786">
    <w:abstractNumId w:val="6"/>
  </w:num>
  <w:num w:numId="8" w16cid:durableId="733966742">
    <w:abstractNumId w:val="5"/>
  </w:num>
  <w:num w:numId="9" w16cid:durableId="1388453008">
    <w:abstractNumId w:val="4"/>
  </w:num>
  <w:num w:numId="10" w16cid:durableId="2006858317">
    <w:abstractNumId w:val="8"/>
  </w:num>
  <w:num w:numId="11" w16cid:durableId="1499618968">
    <w:abstractNumId w:val="3"/>
  </w:num>
  <w:num w:numId="12" w16cid:durableId="1056515050">
    <w:abstractNumId w:val="2"/>
  </w:num>
  <w:num w:numId="13" w16cid:durableId="1326674">
    <w:abstractNumId w:val="1"/>
  </w:num>
  <w:num w:numId="14" w16cid:durableId="1423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ECD"/>
    <w:rsid w:val="00000A0B"/>
    <w:rsid w:val="00001FCA"/>
    <w:rsid w:val="00004C5E"/>
    <w:rsid w:val="000178B3"/>
    <w:rsid w:val="00024E43"/>
    <w:rsid w:val="00026356"/>
    <w:rsid w:val="00026CFE"/>
    <w:rsid w:val="000270C8"/>
    <w:rsid w:val="000435A9"/>
    <w:rsid w:val="000441A6"/>
    <w:rsid w:val="00047C3B"/>
    <w:rsid w:val="000536DD"/>
    <w:rsid w:val="0005641E"/>
    <w:rsid w:val="00066424"/>
    <w:rsid w:val="00066F39"/>
    <w:rsid w:val="00066FBD"/>
    <w:rsid w:val="0007099E"/>
    <w:rsid w:val="00074DB0"/>
    <w:rsid w:val="0007794B"/>
    <w:rsid w:val="00082019"/>
    <w:rsid w:val="0008500E"/>
    <w:rsid w:val="00085881"/>
    <w:rsid w:val="000873DE"/>
    <w:rsid w:val="00092B50"/>
    <w:rsid w:val="00094F64"/>
    <w:rsid w:val="000A6C9C"/>
    <w:rsid w:val="000A7A70"/>
    <w:rsid w:val="000B0A46"/>
    <w:rsid w:val="000B2AC7"/>
    <w:rsid w:val="000B3DFF"/>
    <w:rsid w:val="000B61D1"/>
    <w:rsid w:val="000C73F1"/>
    <w:rsid w:val="000D4FC9"/>
    <w:rsid w:val="000D6504"/>
    <w:rsid w:val="000E00B4"/>
    <w:rsid w:val="000E1963"/>
    <w:rsid w:val="001011A2"/>
    <w:rsid w:val="00101907"/>
    <w:rsid w:val="00105616"/>
    <w:rsid w:val="00110D13"/>
    <w:rsid w:val="001128FB"/>
    <w:rsid w:val="001146AC"/>
    <w:rsid w:val="001253A1"/>
    <w:rsid w:val="00126027"/>
    <w:rsid w:val="00136417"/>
    <w:rsid w:val="00143F1F"/>
    <w:rsid w:val="00145A51"/>
    <w:rsid w:val="00145B53"/>
    <w:rsid w:val="00152E2D"/>
    <w:rsid w:val="0015388B"/>
    <w:rsid w:val="00156CBC"/>
    <w:rsid w:val="0015724A"/>
    <w:rsid w:val="00160688"/>
    <w:rsid w:val="00162BB8"/>
    <w:rsid w:val="00165693"/>
    <w:rsid w:val="00170119"/>
    <w:rsid w:val="00170348"/>
    <w:rsid w:val="0017332A"/>
    <w:rsid w:val="00177FEF"/>
    <w:rsid w:val="00182311"/>
    <w:rsid w:val="00191FCF"/>
    <w:rsid w:val="00192F3F"/>
    <w:rsid w:val="00192F85"/>
    <w:rsid w:val="001A1E95"/>
    <w:rsid w:val="001A2C69"/>
    <w:rsid w:val="001A348A"/>
    <w:rsid w:val="001A41B8"/>
    <w:rsid w:val="001A5214"/>
    <w:rsid w:val="001A6942"/>
    <w:rsid w:val="001B0202"/>
    <w:rsid w:val="001B64E0"/>
    <w:rsid w:val="001B6C4A"/>
    <w:rsid w:val="001B700F"/>
    <w:rsid w:val="001C1765"/>
    <w:rsid w:val="001C2268"/>
    <w:rsid w:val="001C4F79"/>
    <w:rsid w:val="001C6396"/>
    <w:rsid w:val="001C74A2"/>
    <w:rsid w:val="001C7B23"/>
    <w:rsid w:val="001D34EC"/>
    <w:rsid w:val="001D7706"/>
    <w:rsid w:val="00214857"/>
    <w:rsid w:val="00214D25"/>
    <w:rsid w:val="00220425"/>
    <w:rsid w:val="00222419"/>
    <w:rsid w:val="00223A89"/>
    <w:rsid w:val="0022600F"/>
    <w:rsid w:val="0023075F"/>
    <w:rsid w:val="00231A13"/>
    <w:rsid w:val="00232B9D"/>
    <w:rsid w:val="00235996"/>
    <w:rsid w:val="00235A80"/>
    <w:rsid w:val="002362AF"/>
    <w:rsid w:val="00237B60"/>
    <w:rsid w:val="00240701"/>
    <w:rsid w:val="00241A98"/>
    <w:rsid w:val="00242A8D"/>
    <w:rsid w:val="00242B21"/>
    <w:rsid w:val="00244B6B"/>
    <w:rsid w:val="002605C9"/>
    <w:rsid w:val="0026495D"/>
    <w:rsid w:val="0026641F"/>
    <w:rsid w:val="0026795C"/>
    <w:rsid w:val="00267A91"/>
    <w:rsid w:val="00270A9A"/>
    <w:rsid w:val="0027218E"/>
    <w:rsid w:val="0027289F"/>
    <w:rsid w:val="002753F3"/>
    <w:rsid w:val="00276FA4"/>
    <w:rsid w:val="00281108"/>
    <w:rsid w:val="00285717"/>
    <w:rsid w:val="00294344"/>
    <w:rsid w:val="002969E0"/>
    <w:rsid w:val="00296C2E"/>
    <w:rsid w:val="00297061"/>
    <w:rsid w:val="002A1E4C"/>
    <w:rsid w:val="002A3AA4"/>
    <w:rsid w:val="002A7F74"/>
    <w:rsid w:val="002B24D3"/>
    <w:rsid w:val="002D1507"/>
    <w:rsid w:val="002D33B5"/>
    <w:rsid w:val="002D510D"/>
    <w:rsid w:val="002D7E00"/>
    <w:rsid w:val="002E0256"/>
    <w:rsid w:val="002E0ABD"/>
    <w:rsid w:val="002E3061"/>
    <w:rsid w:val="002E3D1F"/>
    <w:rsid w:val="002E4E82"/>
    <w:rsid w:val="002F162D"/>
    <w:rsid w:val="002F22B3"/>
    <w:rsid w:val="003000F3"/>
    <w:rsid w:val="0030023D"/>
    <w:rsid w:val="00303AA8"/>
    <w:rsid w:val="0030460F"/>
    <w:rsid w:val="00305189"/>
    <w:rsid w:val="00307051"/>
    <w:rsid w:val="00310123"/>
    <w:rsid w:val="00313853"/>
    <w:rsid w:val="003222E9"/>
    <w:rsid w:val="00323365"/>
    <w:rsid w:val="0032485D"/>
    <w:rsid w:val="00331C5A"/>
    <w:rsid w:val="00336731"/>
    <w:rsid w:val="003423D6"/>
    <w:rsid w:val="003430B0"/>
    <w:rsid w:val="00344DFA"/>
    <w:rsid w:val="00350220"/>
    <w:rsid w:val="003533BE"/>
    <w:rsid w:val="00353640"/>
    <w:rsid w:val="0035408B"/>
    <w:rsid w:val="00361947"/>
    <w:rsid w:val="00367D75"/>
    <w:rsid w:val="003710B1"/>
    <w:rsid w:val="00371770"/>
    <w:rsid w:val="00371A07"/>
    <w:rsid w:val="00382D96"/>
    <w:rsid w:val="00383A5B"/>
    <w:rsid w:val="00385707"/>
    <w:rsid w:val="00387C36"/>
    <w:rsid w:val="003918BC"/>
    <w:rsid w:val="00396A7F"/>
    <w:rsid w:val="003A380F"/>
    <w:rsid w:val="003B0C29"/>
    <w:rsid w:val="003B2543"/>
    <w:rsid w:val="003B716E"/>
    <w:rsid w:val="003C2B1C"/>
    <w:rsid w:val="003C3310"/>
    <w:rsid w:val="003C6B59"/>
    <w:rsid w:val="003D0A5A"/>
    <w:rsid w:val="003D14B1"/>
    <w:rsid w:val="003D25F8"/>
    <w:rsid w:val="003D77D1"/>
    <w:rsid w:val="003D787E"/>
    <w:rsid w:val="003E2CE4"/>
    <w:rsid w:val="003E6C9A"/>
    <w:rsid w:val="003F7009"/>
    <w:rsid w:val="0040067E"/>
    <w:rsid w:val="004010F7"/>
    <w:rsid w:val="00401544"/>
    <w:rsid w:val="004026EE"/>
    <w:rsid w:val="004036DE"/>
    <w:rsid w:val="00405648"/>
    <w:rsid w:val="00405ED7"/>
    <w:rsid w:val="00406E29"/>
    <w:rsid w:val="00413E75"/>
    <w:rsid w:val="004230B4"/>
    <w:rsid w:val="004251DF"/>
    <w:rsid w:val="00426C0E"/>
    <w:rsid w:val="00426E79"/>
    <w:rsid w:val="0043587F"/>
    <w:rsid w:val="00435A43"/>
    <w:rsid w:val="0044057F"/>
    <w:rsid w:val="0044620F"/>
    <w:rsid w:val="004505DE"/>
    <w:rsid w:val="00452390"/>
    <w:rsid w:val="0045292B"/>
    <w:rsid w:val="00454309"/>
    <w:rsid w:val="004565AC"/>
    <w:rsid w:val="00464A0E"/>
    <w:rsid w:val="004664BB"/>
    <w:rsid w:val="00467FDE"/>
    <w:rsid w:val="004726E8"/>
    <w:rsid w:val="00475090"/>
    <w:rsid w:val="0047797E"/>
    <w:rsid w:val="00477D46"/>
    <w:rsid w:val="00481551"/>
    <w:rsid w:val="00482FD2"/>
    <w:rsid w:val="00483775"/>
    <w:rsid w:val="00486E48"/>
    <w:rsid w:val="004948B1"/>
    <w:rsid w:val="00496067"/>
    <w:rsid w:val="004A192E"/>
    <w:rsid w:val="004A75DD"/>
    <w:rsid w:val="004B1FDB"/>
    <w:rsid w:val="004B2FC6"/>
    <w:rsid w:val="004C3FA8"/>
    <w:rsid w:val="004D067E"/>
    <w:rsid w:val="004D1115"/>
    <w:rsid w:val="004D1426"/>
    <w:rsid w:val="004D19E0"/>
    <w:rsid w:val="004D7F99"/>
    <w:rsid w:val="004E00B2"/>
    <w:rsid w:val="004E13C6"/>
    <w:rsid w:val="004E6AF8"/>
    <w:rsid w:val="004F2042"/>
    <w:rsid w:val="004F3CA7"/>
    <w:rsid w:val="0050239C"/>
    <w:rsid w:val="0050730C"/>
    <w:rsid w:val="00512DA1"/>
    <w:rsid w:val="00514694"/>
    <w:rsid w:val="00516F1A"/>
    <w:rsid w:val="00520232"/>
    <w:rsid w:val="005255FB"/>
    <w:rsid w:val="00527092"/>
    <w:rsid w:val="0052793B"/>
    <w:rsid w:val="00531AEC"/>
    <w:rsid w:val="00532B29"/>
    <w:rsid w:val="00543DCB"/>
    <w:rsid w:val="0054491A"/>
    <w:rsid w:val="00554C5A"/>
    <w:rsid w:val="00561DD6"/>
    <w:rsid w:val="00573825"/>
    <w:rsid w:val="00573A49"/>
    <w:rsid w:val="0058068B"/>
    <w:rsid w:val="0058101D"/>
    <w:rsid w:val="0058592C"/>
    <w:rsid w:val="005918A7"/>
    <w:rsid w:val="005920BB"/>
    <w:rsid w:val="00594AF2"/>
    <w:rsid w:val="00596E6F"/>
    <w:rsid w:val="00597BEB"/>
    <w:rsid w:val="005A176A"/>
    <w:rsid w:val="005A275F"/>
    <w:rsid w:val="005B1ECD"/>
    <w:rsid w:val="005B3007"/>
    <w:rsid w:val="005B5306"/>
    <w:rsid w:val="005C0B4C"/>
    <w:rsid w:val="005C0C2F"/>
    <w:rsid w:val="005C71AE"/>
    <w:rsid w:val="005E5621"/>
    <w:rsid w:val="005F0253"/>
    <w:rsid w:val="005F0451"/>
    <w:rsid w:val="005F1666"/>
    <w:rsid w:val="005F2E20"/>
    <w:rsid w:val="006029F1"/>
    <w:rsid w:val="00602A37"/>
    <w:rsid w:val="00605DBE"/>
    <w:rsid w:val="00607047"/>
    <w:rsid w:val="0061077B"/>
    <w:rsid w:val="006128CC"/>
    <w:rsid w:val="00612C12"/>
    <w:rsid w:val="006229C5"/>
    <w:rsid w:val="00636F57"/>
    <w:rsid w:val="00643EB5"/>
    <w:rsid w:val="00650BA9"/>
    <w:rsid w:val="00653612"/>
    <w:rsid w:val="00663789"/>
    <w:rsid w:val="00663D8B"/>
    <w:rsid w:val="006729B5"/>
    <w:rsid w:val="00674ACA"/>
    <w:rsid w:val="006763DC"/>
    <w:rsid w:val="006779A6"/>
    <w:rsid w:val="00677DD8"/>
    <w:rsid w:val="006852C9"/>
    <w:rsid w:val="00685CDB"/>
    <w:rsid w:val="00685D95"/>
    <w:rsid w:val="00687027"/>
    <w:rsid w:val="006A1361"/>
    <w:rsid w:val="006B0731"/>
    <w:rsid w:val="006B1E26"/>
    <w:rsid w:val="006B3681"/>
    <w:rsid w:val="006B6432"/>
    <w:rsid w:val="006C21F7"/>
    <w:rsid w:val="006C39C6"/>
    <w:rsid w:val="006C3CC8"/>
    <w:rsid w:val="006C7F7B"/>
    <w:rsid w:val="006E34F8"/>
    <w:rsid w:val="006E4689"/>
    <w:rsid w:val="006E5942"/>
    <w:rsid w:val="006F0200"/>
    <w:rsid w:val="006F0574"/>
    <w:rsid w:val="006F1BB7"/>
    <w:rsid w:val="007026F1"/>
    <w:rsid w:val="00705923"/>
    <w:rsid w:val="00706A3E"/>
    <w:rsid w:val="00707AB4"/>
    <w:rsid w:val="00712DBB"/>
    <w:rsid w:val="0071424D"/>
    <w:rsid w:val="00717D5B"/>
    <w:rsid w:val="007203B0"/>
    <w:rsid w:val="00722C10"/>
    <w:rsid w:val="00727FA4"/>
    <w:rsid w:val="00730092"/>
    <w:rsid w:val="00731944"/>
    <w:rsid w:val="00734DDB"/>
    <w:rsid w:val="00736C8A"/>
    <w:rsid w:val="00740E93"/>
    <w:rsid w:val="00741882"/>
    <w:rsid w:val="007432D9"/>
    <w:rsid w:val="00744E6E"/>
    <w:rsid w:val="00750D35"/>
    <w:rsid w:val="00757436"/>
    <w:rsid w:val="007629CD"/>
    <w:rsid w:val="00765B0E"/>
    <w:rsid w:val="007670D1"/>
    <w:rsid w:val="00767784"/>
    <w:rsid w:val="00767B78"/>
    <w:rsid w:val="00770EA6"/>
    <w:rsid w:val="0078191B"/>
    <w:rsid w:val="007877CF"/>
    <w:rsid w:val="00790442"/>
    <w:rsid w:val="00793DD6"/>
    <w:rsid w:val="00794BA7"/>
    <w:rsid w:val="00794C93"/>
    <w:rsid w:val="007A0A5E"/>
    <w:rsid w:val="007A0B17"/>
    <w:rsid w:val="007A0FC5"/>
    <w:rsid w:val="007A6754"/>
    <w:rsid w:val="007A7879"/>
    <w:rsid w:val="007B0155"/>
    <w:rsid w:val="007B2E75"/>
    <w:rsid w:val="007B4729"/>
    <w:rsid w:val="007B6470"/>
    <w:rsid w:val="007C0A17"/>
    <w:rsid w:val="007C404D"/>
    <w:rsid w:val="007C69CD"/>
    <w:rsid w:val="007D1BEF"/>
    <w:rsid w:val="007D4555"/>
    <w:rsid w:val="007D6B71"/>
    <w:rsid w:val="007E2317"/>
    <w:rsid w:val="007E29B1"/>
    <w:rsid w:val="007E7B5D"/>
    <w:rsid w:val="007F3C96"/>
    <w:rsid w:val="007F3F67"/>
    <w:rsid w:val="007F5029"/>
    <w:rsid w:val="00805A97"/>
    <w:rsid w:val="00817393"/>
    <w:rsid w:val="00820DE4"/>
    <w:rsid w:val="00820F27"/>
    <w:rsid w:val="0082131F"/>
    <w:rsid w:val="00832604"/>
    <w:rsid w:val="00832C84"/>
    <w:rsid w:val="008379FA"/>
    <w:rsid w:val="008424C0"/>
    <w:rsid w:val="0084396E"/>
    <w:rsid w:val="00844043"/>
    <w:rsid w:val="00853029"/>
    <w:rsid w:val="00853464"/>
    <w:rsid w:val="008540D5"/>
    <w:rsid w:val="008552D0"/>
    <w:rsid w:val="00856E9B"/>
    <w:rsid w:val="00861918"/>
    <w:rsid w:val="00861F47"/>
    <w:rsid w:val="00862570"/>
    <w:rsid w:val="00863F98"/>
    <w:rsid w:val="00866083"/>
    <w:rsid w:val="008738C9"/>
    <w:rsid w:val="00873B37"/>
    <w:rsid w:val="00874F1B"/>
    <w:rsid w:val="0088249E"/>
    <w:rsid w:val="00891932"/>
    <w:rsid w:val="00892723"/>
    <w:rsid w:val="00892963"/>
    <w:rsid w:val="0089401E"/>
    <w:rsid w:val="008944DD"/>
    <w:rsid w:val="00894E93"/>
    <w:rsid w:val="008A2333"/>
    <w:rsid w:val="008B0E47"/>
    <w:rsid w:val="008B5DA2"/>
    <w:rsid w:val="008C1168"/>
    <w:rsid w:val="008C5B54"/>
    <w:rsid w:val="008C60E4"/>
    <w:rsid w:val="008C68D1"/>
    <w:rsid w:val="008D4C57"/>
    <w:rsid w:val="008D573F"/>
    <w:rsid w:val="008E0BDA"/>
    <w:rsid w:val="008E0F4F"/>
    <w:rsid w:val="008E42D5"/>
    <w:rsid w:val="008F0717"/>
    <w:rsid w:val="008F0B5B"/>
    <w:rsid w:val="008F2EBA"/>
    <w:rsid w:val="008F56BA"/>
    <w:rsid w:val="00902998"/>
    <w:rsid w:val="00907412"/>
    <w:rsid w:val="009078E5"/>
    <w:rsid w:val="00907B5D"/>
    <w:rsid w:val="00914388"/>
    <w:rsid w:val="009257AE"/>
    <w:rsid w:val="00926B21"/>
    <w:rsid w:val="009303FA"/>
    <w:rsid w:val="00930F89"/>
    <w:rsid w:val="00930FDE"/>
    <w:rsid w:val="00931E9C"/>
    <w:rsid w:val="00935E47"/>
    <w:rsid w:val="00945075"/>
    <w:rsid w:val="00947C7F"/>
    <w:rsid w:val="009522B2"/>
    <w:rsid w:val="00952BA8"/>
    <w:rsid w:val="009543C6"/>
    <w:rsid w:val="00954B1C"/>
    <w:rsid w:val="00955D8B"/>
    <w:rsid w:val="00956FF9"/>
    <w:rsid w:val="009635BA"/>
    <w:rsid w:val="0096436C"/>
    <w:rsid w:val="00966C51"/>
    <w:rsid w:val="00967B85"/>
    <w:rsid w:val="00970CC1"/>
    <w:rsid w:val="00971554"/>
    <w:rsid w:val="009728BB"/>
    <w:rsid w:val="00974932"/>
    <w:rsid w:val="00974DF7"/>
    <w:rsid w:val="00980530"/>
    <w:rsid w:val="00984F52"/>
    <w:rsid w:val="0098783D"/>
    <w:rsid w:val="0099379E"/>
    <w:rsid w:val="00994270"/>
    <w:rsid w:val="00994A49"/>
    <w:rsid w:val="00994BD1"/>
    <w:rsid w:val="009B257E"/>
    <w:rsid w:val="009B54A5"/>
    <w:rsid w:val="009C0A6C"/>
    <w:rsid w:val="009C21E0"/>
    <w:rsid w:val="009C761A"/>
    <w:rsid w:val="009D1DAD"/>
    <w:rsid w:val="009D21DF"/>
    <w:rsid w:val="009D37AB"/>
    <w:rsid w:val="009D4E31"/>
    <w:rsid w:val="009D66C2"/>
    <w:rsid w:val="009D6F58"/>
    <w:rsid w:val="009E1703"/>
    <w:rsid w:val="009E2D96"/>
    <w:rsid w:val="009E3CDF"/>
    <w:rsid w:val="009E3DC9"/>
    <w:rsid w:val="009E79E0"/>
    <w:rsid w:val="009F2524"/>
    <w:rsid w:val="009F2A98"/>
    <w:rsid w:val="009F5115"/>
    <w:rsid w:val="009F74EC"/>
    <w:rsid w:val="00A04C8A"/>
    <w:rsid w:val="00A101E1"/>
    <w:rsid w:val="00A11322"/>
    <w:rsid w:val="00A1776D"/>
    <w:rsid w:val="00A17AF8"/>
    <w:rsid w:val="00A21681"/>
    <w:rsid w:val="00A22719"/>
    <w:rsid w:val="00A22BCC"/>
    <w:rsid w:val="00A34F9D"/>
    <w:rsid w:val="00A43BAC"/>
    <w:rsid w:val="00A44E45"/>
    <w:rsid w:val="00A462F9"/>
    <w:rsid w:val="00A4651E"/>
    <w:rsid w:val="00A50160"/>
    <w:rsid w:val="00A51E69"/>
    <w:rsid w:val="00A54AF9"/>
    <w:rsid w:val="00A61661"/>
    <w:rsid w:val="00A6360C"/>
    <w:rsid w:val="00A67750"/>
    <w:rsid w:val="00A70887"/>
    <w:rsid w:val="00A735B3"/>
    <w:rsid w:val="00A73D5E"/>
    <w:rsid w:val="00A7656C"/>
    <w:rsid w:val="00A76BDC"/>
    <w:rsid w:val="00A8323E"/>
    <w:rsid w:val="00A8434B"/>
    <w:rsid w:val="00A8667B"/>
    <w:rsid w:val="00A934D7"/>
    <w:rsid w:val="00A9428B"/>
    <w:rsid w:val="00AA00DF"/>
    <w:rsid w:val="00AA08A8"/>
    <w:rsid w:val="00AA4536"/>
    <w:rsid w:val="00AA48CC"/>
    <w:rsid w:val="00AA7E47"/>
    <w:rsid w:val="00AB2CA1"/>
    <w:rsid w:val="00AB2DA8"/>
    <w:rsid w:val="00AB4277"/>
    <w:rsid w:val="00AB71EA"/>
    <w:rsid w:val="00AC30CD"/>
    <w:rsid w:val="00AC5F45"/>
    <w:rsid w:val="00AC6A5A"/>
    <w:rsid w:val="00AD5F2E"/>
    <w:rsid w:val="00AE0D0F"/>
    <w:rsid w:val="00AE1974"/>
    <w:rsid w:val="00AE22C3"/>
    <w:rsid w:val="00AE5682"/>
    <w:rsid w:val="00AF0940"/>
    <w:rsid w:val="00AF101B"/>
    <w:rsid w:val="00AF34DC"/>
    <w:rsid w:val="00AF663D"/>
    <w:rsid w:val="00B01F70"/>
    <w:rsid w:val="00B026AB"/>
    <w:rsid w:val="00B049A2"/>
    <w:rsid w:val="00B13700"/>
    <w:rsid w:val="00B15C51"/>
    <w:rsid w:val="00B26331"/>
    <w:rsid w:val="00B33C6D"/>
    <w:rsid w:val="00B400F5"/>
    <w:rsid w:val="00B40EEA"/>
    <w:rsid w:val="00B460AE"/>
    <w:rsid w:val="00B55EB6"/>
    <w:rsid w:val="00B55F4D"/>
    <w:rsid w:val="00B61DA7"/>
    <w:rsid w:val="00B64BF3"/>
    <w:rsid w:val="00B6692F"/>
    <w:rsid w:val="00B70544"/>
    <w:rsid w:val="00B70644"/>
    <w:rsid w:val="00B70C45"/>
    <w:rsid w:val="00B72305"/>
    <w:rsid w:val="00B73431"/>
    <w:rsid w:val="00B758D5"/>
    <w:rsid w:val="00B77304"/>
    <w:rsid w:val="00B84B0C"/>
    <w:rsid w:val="00B85028"/>
    <w:rsid w:val="00B91093"/>
    <w:rsid w:val="00B91123"/>
    <w:rsid w:val="00B93737"/>
    <w:rsid w:val="00BA3052"/>
    <w:rsid w:val="00BA3793"/>
    <w:rsid w:val="00BA7FA7"/>
    <w:rsid w:val="00BB402E"/>
    <w:rsid w:val="00BB503F"/>
    <w:rsid w:val="00BB6B14"/>
    <w:rsid w:val="00BC14C9"/>
    <w:rsid w:val="00BD272B"/>
    <w:rsid w:val="00BD6A82"/>
    <w:rsid w:val="00BD6DE7"/>
    <w:rsid w:val="00BE3035"/>
    <w:rsid w:val="00BE4F16"/>
    <w:rsid w:val="00BF454B"/>
    <w:rsid w:val="00BF7958"/>
    <w:rsid w:val="00C005A2"/>
    <w:rsid w:val="00C01F36"/>
    <w:rsid w:val="00C03A0F"/>
    <w:rsid w:val="00C0597C"/>
    <w:rsid w:val="00C05F45"/>
    <w:rsid w:val="00C0706B"/>
    <w:rsid w:val="00C070C9"/>
    <w:rsid w:val="00C11EF9"/>
    <w:rsid w:val="00C2011E"/>
    <w:rsid w:val="00C209FB"/>
    <w:rsid w:val="00C21AAF"/>
    <w:rsid w:val="00C31AEA"/>
    <w:rsid w:val="00C31D68"/>
    <w:rsid w:val="00C32073"/>
    <w:rsid w:val="00C40D9E"/>
    <w:rsid w:val="00C42FDD"/>
    <w:rsid w:val="00C52797"/>
    <w:rsid w:val="00C57BAD"/>
    <w:rsid w:val="00C74F42"/>
    <w:rsid w:val="00C81251"/>
    <w:rsid w:val="00C83DB8"/>
    <w:rsid w:val="00C85E13"/>
    <w:rsid w:val="00C8618B"/>
    <w:rsid w:val="00C944E0"/>
    <w:rsid w:val="00C960DF"/>
    <w:rsid w:val="00CA1750"/>
    <w:rsid w:val="00CA1EBD"/>
    <w:rsid w:val="00CA2615"/>
    <w:rsid w:val="00CA63F2"/>
    <w:rsid w:val="00CB137C"/>
    <w:rsid w:val="00CB2297"/>
    <w:rsid w:val="00CB22C3"/>
    <w:rsid w:val="00CB31C6"/>
    <w:rsid w:val="00CB3232"/>
    <w:rsid w:val="00CB501B"/>
    <w:rsid w:val="00CB62DE"/>
    <w:rsid w:val="00CB777F"/>
    <w:rsid w:val="00CC1D36"/>
    <w:rsid w:val="00CC2961"/>
    <w:rsid w:val="00CC556A"/>
    <w:rsid w:val="00CC7258"/>
    <w:rsid w:val="00CD155C"/>
    <w:rsid w:val="00CE2D52"/>
    <w:rsid w:val="00CE4B78"/>
    <w:rsid w:val="00CE4E4F"/>
    <w:rsid w:val="00CF3CE0"/>
    <w:rsid w:val="00CF5AD1"/>
    <w:rsid w:val="00CF6726"/>
    <w:rsid w:val="00CF7875"/>
    <w:rsid w:val="00D00B3A"/>
    <w:rsid w:val="00D02860"/>
    <w:rsid w:val="00D04BBC"/>
    <w:rsid w:val="00D056BB"/>
    <w:rsid w:val="00D05D34"/>
    <w:rsid w:val="00D07402"/>
    <w:rsid w:val="00D10FD7"/>
    <w:rsid w:val="00D1341B"/>
    <w:rsid w:val="00D154A0"/>
    <w:rsid w:val="00D375B8"/>
    <w:rsid w:val="00D43EC7"/>
    <w:rsid w:val="00D45327"/>
    <w:rsid w:val="00D47FA2"/>
    <w:rsid w:val="00D503D4"/>
    <w:rsid w:val="00D53965"/>
    <w:rsid w:val="00D53ECA"/>
    <w:rsid w:val="00D562D1"/>
    <w:rsid w:val="00D602F8"/>
    <w:rsid w:val="00D611D8"/>
    <w:rsid w:val="00D64441"/>
    <w:rsid w:val="00D75017"/>
    <w:rsid w:val="00D7727D"/>
    <w:rsid w:val="00D83331"/>
    <w:rsid w:val="00D90AA8"/>
    <w:rsid w:val="00DA58A4"/>
    <w:rsid w:val="00DA650C"/>
    <w:rsid w:val="00DC04A4"/>
    <w:rsid w:val="00DC3BBF"/>
    <w:rsid w:val="00DC68E4"/>
    <w:rsid w:val="00DC7B80"/>
    <w:rsid w:val="00DD26EF"/>
    <w:rsid w:val="00DD3CEB"/>
    <w:rsid w:val="00DD658E"/>
    <w:rsid w:val="00DE0505"/>
    <w:rsid w:val="00DE67A9"/>
    <w:rsid w:val="00DF1D96"/>
    <w:rsid w:val="00DF39FE"/>
    <w:rsid w:val="00DF7DAC"/>
    <w:rsid w:val="00E02E19"/>
    <w:rsid w:val="00E22876"/>
    <w:rsid w:val="00E25ABC"/>
    <w:rsid w:val="00E309BA"/>
    <w:rsid w:val="00E35D30"/>
    <w:rsid w:val="00E403E5"/>
    <w:rsid w:val="00E43C94"/>
    <w:rsid w:val="00E45C4F"/>
    <w:rsid w:val="00E51C5C"/>
    <w:rsid w:val="00E51ED1"/>
    <w:rsid w:val="00E6651F"/>
    <w:rsid w:val="00E671AE"/>
    <w:rsid w:val="00E71D59"/>
    <w:rsid w:val="00E751F2"/>
    <w:rsid w:val="00E77A8A"/>
    <w:rsid w:val="00E826A4"/>
    <w:rsid w:val="00E844C6"/>
    <w:rsid w:val="00E85380"/>
    <w:rsid w:val="00E85D5E"/>
    <w:rsid w:val="00E9667A"/>
    <w:rsid w:val="00EA4CEF"/>
    <w:rsid w:val="00EB02BC"/>
    <w:rsid w:val="00EB550D"/>
    <w:rsid w:val="00EC5DFA"/>
    <w:rsid w:val="00EC6C31"/>
    <w:rsid w:val="00ED2228"/>
    <w:rsid w:val="00ED6C66"/>
    <w:rsid w:val="00ED73F6"/>
    <w:rsid w:val="00EE196E"/>
    <w:rsid w:val="00EE1C9E"/>
    <w:rsid w:val="00EF78EC"/>
    <w:rsid w:val="00F01D18"/>
    <w:rsid w:val="00F0346E"/>
    <w:rsid w:val="00F04319"/>
    <w:rsid w:val="00F06F71"/>
    <w:rsid w:val="00F1209E"/>
    <w:rsid w:val="00F154A7"/>
    <w:rsid w:val="00F17A55"/>
    <w:rsid w:val="00F27F08"/>
    <w:rsid w:val="00F3420E"/>
    <w:rsid w:val="00F35B16"/>
    <w:rsid w:val="00F35D04"/>
    <w:rsid w:val="00F41BF4"/>
    <w:rsid w:val="00F44D89"/>
    <w:rsid w:val="00F46993"/>
    <w:rsid w:val="00F50817"/>
    <w:rsid w:val="00F53AD1"/>
    <w:rsid w:val="00F65AA0"/>
    <w:rsid w:val="00F709BC"/>
    <w:rsid w:val="00F74CCE"/>
    <w:rsid w:val="00F75C18"/>
    <w:rsid w:val="00F777B5"/>
    <w:rsid w:val="00F77B2F"/>
    <w:rsid w:val="00F82527"/>
    <w:rsid w:val="00F84239"/>
    <w:rsid w:val="00F84590"/>
    <w:rsid w:val="00F8526C"/>
    <w:rsid w:val="00F877CE"/>
    <w:rsid w:val="00F91A66"/>
    <w:rsid w:val="00F93891"/>
    <w:rsid w:val="00F93A45"/>
    <w:rsid w:val="00F973E9"/>
    <w:rsid w:val="00FA030A"/>
    <w:rsid w:val="00FA3A83"/>
    <w:rsid w:val="00FA4E22"/>
    <w:rsid w:val="00FA739B"/>
    <w:rsid w:val="00FB465E"/>
    <w:rsid w:val="00FD207D"/>
    <w:rsid w:val="00FD3B1F"/>
    <w:rsid w:val="00FD59F8"/>
    <w:rsid w:val="00FD5AE7"/>
    <w:rsid w:val="00FE2864"/>
    <w:rsid w:val="00FE7A5B"/>
    <w:rsid w:val="00FF0458"/>
    <w:rsid w:val="00FF2778"/>
    <w:rsid w:val="00FF28E4"/>
    <w:rsid w:val="00FF466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22789C96"/>
  <w15:chartTrackingRefBased/>
  <w15:docId w15:val="{8384565F-DB8C-4ACE-907A-F89B8F1C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302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uppressLineNumbers/>
      <w:spacing w:before="240" w:after="120"/>
      <w:ind w:right="170"/>
      <w:outlineLvl w:val="0"/>
    </w:pPr>
    <w:rPr>
      <w:rFonts w:ascii="Arial" w:hAnsi="Arial" w:cs="Arial"/>
      <w:b/>
      <w:bCs/>
      <w:kern w:val="28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uppressLineNumbers/>
      <w:spacing w:before="240" w:after="120"/>
      <w:ind w:right="170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uppressLineNumbers/>
      <w:spacing w:before="240" w:after="120"/>
      <w:ind w:right="170"/>
      <w:outlineLvl w:val="2"/>
    </w:pPr>
    <w:rPr>
      <w:rFonts w:ascii="Arial" w:hAnsi="Arial" w:cs="Arial"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63DC"/>
    <w:pPr>
      <w:tabs>
        <w:tab w:val="center" w:pos="4536"/>
        <w:tab w:val="right" w:pos="9072"/>
      </w:tabs>
    </w:pPr>
  </w:style>
  <w:style w:type="paragraph" w:customStyle="1" w:styleId="Seitenzahl">
    <w:name w:val="*Seitenzahl"/>
    <w:basedOn w:val="Fliesstext"/>
    <w:rsid w:val="00853029"/>
    <w:pPr>
      <w:autoSpaceDE w:val="0"/>
      <w:autoSpaceDN w:val="0"/>
      <w:adjustRightInd w:val="0"/>
      <w:spacing w:line="200" w:lineRule="exact"/>
      <w:jc w:val="right"/>
    </w:pPr>
    <w:rPr>
      <w:rFonts w:eastAsia="Arial Unicode MS"/>
      <w:sz w:val="20"/>
      <w:szCs w:val="20"/>
    </w:rPr>
  </w:style>
  <w:style w:type="paragraph" w:customStyle="1" w:styleId="Fliesstext">
    <w:name w:val="*Fliesstext"/>
    <w:basedOn w:val="Standard"/>
    <w:link w:val="FliesstextZchn"/>
    <w:rsid w:val="007432D9"/>
    <w:pPr>
      <w:spacing w:line="280" w:lineRule="exact"/>
    </w:pPr>
  </w:style>
  <w:style w:type="paragraph" w:styleId="Fuzeile">
    <w:name w:val="footer"/>
    <w:basedOn w:val="Standard"/>
    <w:link w:val="FuzeileZchn"/>
    <w:rsid w:val="009728BB"/>
    <w:pPr>
      <w:tabs>
        <w:tab w:val="center" w:pos="4536"/>
        <w:tab w:val="right" w:pos="9072"/>
      </w:tabs>
    </w:pPr>
  </w:style>
  <w:style w:type="paragraph" w:customStyle="1" w:styleId="equation">
    <w:name w:val="*equation"/>
    <w:basedOn w:val="Fliesstext"/>
    <w:next w:val="Fliesstext"/>
    <w:rsid w:val="00162BB8"/>
    <w:pPr>
      <w:suppressLineNumbers/>
      <w:overflowPunct w:val="0"/>
      <w:autoSpaceDE w:val="0"/>
      <w:autoSpaceDN w:val="0"/>
      <w:adjustRightInd w:val="0"/>
      <w:spacing w:line="280" w:lineRule="atLeast"/>
      <w:textAlignment w:val="baseline"/>
    </w:pPr>
    <w:rPr>
      <w:szCs w:val="20"/>
    </w:rPr>
  </w:style>
  <w:style w:type="paragraph" w:customStyle="1" w:styleId="Legende-kursiv">
    <w:name w:val="*Legende-kursiv"/>
    <w:basedOn w:val="Fliesstext"/>
    <w:next w:val="Fliesstext"/>
    <w:rsid w:val="00231A13"/>
    <w:pPr>
      <w:suppressLineNumbers/>
      <w:spacing w:before="120" w:line="200" w:lineRule="exact"/>
      <w:ind w:left="170" w:right="170"/>
    </w:pPr>
    <w:rPr>
      <w:i/>
      <w:iCs/>
      <w:sz w:val="20"/>
      <w:szCs w:val="18"/>
    </w:rPr>
  </w:style>
  <w:style w:type="paragraph" w:customStyle="1" w:styleId="Einleitung">
    <w:name w:val="*Einleitung"/>
    <w:basedOn w:val="Fliesstext"/>
    <w:next w:val="Fliesstext"/>
    <w:rsid w:val="00162BB8"/>
    <w:rPr>
      <w:szCs w:val="20"/>
    </w:rPr>
  </w:style>
  <w:style w:type="paragraph" w:customStyle="1" w:styleId="Schreibzeile">
    <w:name w:val="*Schreibzeile"/>
    <w:basedOn w:val="Fliesstext"/>
    <w:next w:val="Fliesstext"/>
    <w:rsid w:val="00152E2D"/>
    <w:pPr>
      <w:tabs>
        <w:tab w:val="left" w:pos="9072"/>
      </w:tabs>
      <w:spacing w:line="420" w:lineRule="exact"/>
      <w:ind w:left="340"/>
    </w:pPr>
    <w:rPr>
      <w:rFonts w:ascii="Comic Sans MS" w:eastAsia="Arial Unicode MS" w:hAnsi="Comic Sans MS"/>
      <w:b/>
      <w:u w:val="single"/>
    </w:rPr>
  </w:style>
  <w:style w:type="paragraph" w:customStyle="1" w:styleId="KopfzeileLogo">
    <w:name w:val="*Kopfzeile_Logo"/>
    <w:basedOn w:val="Fliesstext"/>
    <w:next w:val="Fliesstext"/>
    <w:rsid w:val="001B700F"/>
    <w:pPr>
      <w:autoSpaceDE w:val="0"/>
      <w:autoSpaceDN w:val="0"/>
      <w:adjustRightInd w:val="0"/>
      <w:spacing w:line="360" w:lineRule="exact"/>
      <w:jc w:val="right"/>
    </w:pPr>
    <w:rPr>
      <w:rFonts w:ascii="Verdana" w:hAnsi="Verdana"/>
      <w:b/>
      <w:color w:val="808080"/>
      <w:sz w:val="30"/>
      <w:szCs w:val="30"/>
    </w:rPr>
  </w:style>
  <w:style w:type="paragraph" w:customStyle="1" w:styleId="Aufgabe">
    <w:name w:val="*Aufgabe"/>
    <w:basedOn w:val="Fliesstext"/>
    <w:next w:val="Fliesstext"/>
    <w:rsid w:val="001A6942"/>
    <w:pPr>
      <w:tabs>
        <w:tab w:val="left" w:pos="340"/>
      </w:tabs>
      <w:ind w:left="340" w:hanging="340"/>
    </w:pPr>
    <w:rPr>
      <w:color w:val="000000"/>
      <w:szCs w:val="20"/>
    </w:rPr>
  </w:style>
  <w:style w:type="paragraph" w:customStyle="1" w:styleId="UAufgabe">
    <w:name w:val="*UAufgabe"/>
    <w:basedOn w:val="Fliesstext"/>
    <w:next w:val="Fliesstext"/>
    <w:rsid w:val="001A6942"/>
    <w:pPr>
      <w:tabs>
        <w:tab w:val="left" w:pos="340"/>
      </w:tabs>
      <w:spacing w:before="80"/>
      <w:ind w:left="340" w:hanging="340"/>
      <w:contextualSpacing/>
    </w:pPr>
    <w:rPr>
      <w:color w:val="000000"/>
    </w:rPr>
  </w:style>
  <w:style w:type="paragraph" w:customStyle="1" w:styleId="punkt-liste-normal">
    <w:name w:val="*punkt-liste-normal"/>
    <w:basedOn w:val="Fliesstext"/>
    <w:next w:val="Fliesstext"/>
    <w:rsid w:val="002362AF"/>
    <w:pPr>
      <w:numPr>
        <w:numId w:val="1"/>
      </w:numPr>
      <w:suppressLineNumbers/>
      <w:tabs>
        <w:tab w:val="clear" w:pos="700"/>
        <w:tab w:val="left" w:pos="680"/>
      </w:tabs>
      <w:spacing w:before="60"/>
      <w:ind w:left="680" w:hanging="340"/>
      <w:contextualSpacing/>
    </w:pPr>
    <w:rPr>
      <w:szCs w:val="20"/>
    </w:rPr>
  </w:style>
  <w:style w:type="paragraph" w:customStyle="1" w:styleId="Lsungstext">
    <w:name w:val="*Lösungstext"/>
    <w:basedOn w:val="Fliesstext"/>
    <w:next w:val="Fliesstext"/>
    <w:rsid w:val="00152E2D"/>
    <w:pPr>
      <w:spacing w:line="420" w:lineRule="exact"/>
    </w:pPr>
    <w:rPr>
      <w:rFonts w:ascii="Comic Sans MS" w:hAnsi="Comic Sans MS"/>
      <w:b/>
    </w:rPr>
  </w:style>
  <w:style w:type="paragraph" w:customStyle="1" w:styleId="LsungstextTabelle">
    <w:name w:val="*Lösungstext_Tabelle"/>
    <w:basedOn w:val="Fliesstext"/>
    <w:next w:val="Fliesstext"/>
    <w:rsid w:val="00152E2D"/>
    <w:pPr>
      <w:spacing w:before="70" w:after="70"/>
    </w:pPr>
    <w:rPr>
      <w:rFonts w:ascii="Comic Sans MS" w:hAnsi="Comic Sans MS"/>
      <w:b/>
    </w:rPr>
  </w:style>
  <w:style w:type="paragraph" w:customStyle="1" w:styleId="2">
    <w:name w:val="*Ü2"/>
    <w:basedOn w:val="Fliesstext"/>
    <w:next w:val="Fliesstext"/>
    <w:rsid w:val="006029F1"/>
    <w:pPr>
      <w:spacing w:before="240" w:after="120"/>
    </w:pPr>
    <w:rPr>
      <w:b/>
      <w:color w:val="808080"/>
      <w:szCs w:val="20"/>
    </w:rPr>
  </w:style>
  <w:style w:type="paragraph" w:customStyle="1" w:styleId="Kapitel">
    <w:name w:val="*Kapitel"/>
    <w:basedOn w:val="Fliesstext"/>
    <w:next w:val="Medienelement"/>
    <w:rsid w:val="00231A13"/>
    <w:pPr>
      <w:spacing w:before="80" w:after="240" w:line="320" w:lineRule="exact"/>
    </w:pPr>
    <w:rPr>
      <w:b/>
      <w:sz w:val="28"/>
      <w:szCs w:val="22"/>
    </w:rPr>
  </w:style>
  <w:style w:type="paragraph" w:customStyle="1" w:styleId="Medienelement">
    <w:name w:val="*Medienelement"/>
    <w:basedOn w:val="Fliesstext"/>
    <w:next w:val="Fliesstext"/>
    <w:rsid w:val="00706A3E"/>
    <w:pPr>
      <w:spacing w:after="240"/>
    </w:pPr>
    <w:rPr>
      <w:b/>
      <w:color w:val="808080"/>
      <w:sz w:val="26"/>
      <w:szCs w:val="22"/>
    </w:rPr>
  </w:style>
  <w:style w:type="paragraph" w:customStyle="1" w:styleId="LsungstextTabellemittig">
    <w:name w:val="*Lösungstext_Tabelle_mittig"/>
    <w:basedOn w:val="Fliesstext"/>
    <w:next w:val="Fliesstext"/>
    <w:rsid w:val="00152E2D"/>
    <w:pPr>
      <w:spacing w:before="70" w:after="70"/>
      <w:jc w:val="center"/>
    </w:pPr>
    <w:rPr>
      <w:rFonts w:ascii="Comic Sans MS" w:hAnsi="Comic Sans MS"/>
      <w:b/>
    </w:rPr>
  </w:style>
  <w:style w:type="paragraph" w:customStyle="1" w:styleId="3">
    <w:name w:val="*Ü3"/>
    <w:basedOn w:val="Fliesstext"/>
    <w:next w:val="Fliesstext"/>
    <w:rsid w:val="00674ACA"/>
    <w:pPr>
      <w:spacing w:before="120" w:after="80"/>
      <w:contextualSpacing/>
    </w:pPr>
    <w:rPr>
      <w:i/>
    </w:rPr>
  </w:style>
  <w:style w:type="paragraph" w:customStyle="1" w:styleId="Bildmaterial">
    <w:name w:val="*Bildmaterial"/>
    <w:basedOn w:val="Fliesstext"/>
    <w:rsid w:val="00162BB8"/>
    <w:pPr>
      <w:spacing w:line="280" w:lineRule="atLeast"/>
      <w:jc w:val="center"/>
    </w:pPr>
  </w:style>
  <w:style w:type="paragraph" w:customStyle="1" w:styleId="Kopfzeile0">
    <w:name w:val="*Kopfzeile"/>
    <w:basedOn w:val="Fliesstext"/>
    <w:next w:val="Fliesstext"/>
    <w:rsid w:val="00162BB8"/>
    <w:pPr>
      <w:tabs>
        <w:tab w:val="center" w:pos="4536"/>
        <w:tab w:val="right" w:pos="9072"/>
      </w:tabs>
      <w:spacing w:before="90" w:line="300" w:lineRule="exact"/>
    </w:pPr>
  </w:style>
  <w:style w:type="paragraph" w:customStyle="1" w:styleId="FuzeileBild">
    <w:name w:val="*Fußzeile_Bild"/>
    <w:basedOn w:val="Fliesstext"/>
    <w:next w:val="Fliesstext"/>
    <w:rsid w:val="00303AA8"/>
    <w:pPr>
      <w:autoSpaceDE w:val="0"/>
      <w:autoSpaceDN w:val="0"/>
      <w:adjustRightInd w:val="0"/>
    </w:pPr>
    <w:rPr>
      <w:rFonts w:eastAsia="Arial Unicode MS"/>
      <w:sz w:val="14"/>
    </w:rPr>
  </w:style>
  <w:style w:type="paragraph" w:customStyle="1" w:styleId="Fusszeileein">
    <w:name w:val="*Fusszeile_ein"/>
    <w:basedOn w:val="Fliesstext"/>
    <w:next w:val="Fliesstext"/>
    <w:rsid w:val="00674ACA"/>
    <w:pPr>
      <w:autoSpaceDE w:val="0"/>
      <w:autoSpaceDN w:val="0"/>
      <w:adjustRightInd w:val="0"/>
    </w:pPr>
    <w:rPr>
      <w:rFonts w:eastAsia="Arial Unicode MS"/>
      <w:sz w:val="20"/>
    </w:rPr>
  </w:style>
  <w:style w:type="paragraph" w:customStyle="1" w:styleId="FliesstextbeiLsungen">
    <w:name w:val="*Fliesstext_bei_Lösungen"/>
    <w:basedOn w:val="Fliesstext"/>
    <w:next w:val="Fliesstext"/>
    <w:rsid w:val="00FF4E4D"/>
    <w:pPr>
      <w:tabs>
        <w:tab w:val="left" w:pos="34"/>
      </w:tabs>
      <w:spacing w:line="420" w:lineRule="exact"/>
    </w:pPr>
  </w:style>
  <w:style w:type="paragraph" w:customStyle="1" w:styleId="FliesstextinTabellen">
    <w:name w:val="*Fliesstext_in_Tabellen"/>
    <w:basedOn w:val="Fliesstext"/>
    <w:next w:val="Fliesstext"/>
    <w:rsid w:val="00401544"/>
    <w:pPr>
      <w:spacing w:before="70" w:after="70"/>
      <w:jc w:val="center"/>
    </w:pPr>
  </w:style>
  <w:style w:type="paragraph" w:customStyle="1" w:styleId="Kopfzeilelogo1">
    <w:name w:val="*Kopfzeile_logo_1"/>
    <w:basedOn w:val="Fliesstext"/>
    <w:next w:val="KopfzeileLogo"/>
    <w:rsid w:val="007E29B1"/>
    <w:pPr>
      <w:spacing w:line="360" w:lineRule="exact"/>
      <w:jc w:val="right"/>
    </w:pPr>
    <w:rPr>
      <w:rFonts w:ascii="Verdana" w:hAnsi="Verdana"/>
      <w:b/>
      <w:sz w:val="30"/>
    </w:rPr>
  </w:style>
  <w:style w:type="paragraph" w:customStyle="1" w:styleId="Leerzeile">
    <w:name w:val="*Leerzeile"/>
    <w:basedOn w:val="Fliesstext"/>
    <w:next w:val="Fliesstext"/>
    <w:rsid w:val="00F04319"/>
    <w:pPr>
      <w:spacing w:line="420" w:lineRule="exact"/>
    </w:pPr>
  </w:style>
  <w:style w:type="paragraph" w:customStyle="1" w:styleId="2ohneAbstand">
    <w:name w:val="*Ü2_ohne_Abstand"/>
    <w:basedOn w:val="2"/>
    <w:next w:val="Fliesstext"/>
    <w:rsid w:val="00FF4E4D"/>
    <w:pPr>
      <w:spacing w:before="0"/>
    </w:pPr>
  </w:style>
  <w:style w:type="paragraph" w:customStyle="1" w:styleId="3ohneAbstand">
    <w:name w:val="*Ü3_ohne_Abstand"/>
    <w:basedOn w:val="3"/>
    <w:next w:val="Fliesstext"/>
    <w:rsid w:val="00FF4E4D"/>
    <w:pPr>
      <w:spacing w:before="0"/>
    </w:pPr>
  </w:style>
  <w:style w:type="paragraph" w:customStyle="1" w:styleId="Fuzeilerechts">
    <w:name w:val="*Fußzeile_rechts"/>
    <w:basedOn w:val="Standard"/>
    <w:rsid w:val="00736C8A"/>
    <w:pPr>
      <w:autoSpaceDE w:val="0"/>
      <w:autoSpaceDN w:val="0"/>
      <w:adjustRightInd w:val="0"/>
      <w:spacing w:line="180" w:lineRule="exact"/>
      <w:jc w:val="right"/>
    </w:pPr>
    <w:rPr>
      <w:rFonts w:eastAsia="Arial Unicode MS"/>
      <w:sz w:val="20"/>
      <w:szCs w:val="20"/>
    </w:rPr>
  </w:style>
  <w:style w:type="paragraph" w:customStyle="1" w:styleId="Halbzeile">
    <w:name w:val="*_Halbzeile"/>
    <w:basedOn w:val="Standard"/>
    <w:next w:val="Standard"/>
    <w:link w:val="HalbzeileZchn"/>
    <w:rsid w:val="005B1ECD"/>
    <w:pPr>
      <w:spacing w:line="140" w:lineRule="exact"/>
    </w:pPr>
  </w:style>
  <w:style w:type="character" w:customStyle="1" w:styleId="FliesstextZchn">
    <w:name w:val="*Fliesstext Zchn"/>
    <w:link w:val="Fliesstext"/>
    <w:rsid w:val="005B1ECD"/>
    <w:rPr>
      <w:rFonts w:eastAsia="Batang"/>
      <w:sz w:val="24"/>
      <w:szCs w:val="24"/>
      <w:lang w:val="de-DE" w:eastAsia="de-DE" w:bidi="ar-SA"/>
    </w:rPr>
  </w:style>
  <w:style w:type="character" w:customStyle="1" w:styleId="HalbzeileZchn">
    <w:name w:val="*_Halbzeile Zchn"/>
    <w:link w:val="Halbzeile"/>
    <w:rsid w:val="005B1ECD"/>
    <w:rPr>
      <w:rFonts w:eastAsia="Batang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rsid w:val="005B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">
    <w:name w:val="*Grundschrift"/>
    <w:link w:val="GrundschriftZchn"/>
    <w:rsid w:val="00974DF7"/>
    <w:pPr>
      <w:tabs>
        <w:tab w:val="left" w:pos="199"/>
      </w:tabs>
      <w:spacing w:line="240" w:lineRule="exact"/>
      <w:jc w:val="both"/>
    </w:pPr>
    <w:rPr>
      <w:rFonts w:eastAsia="Times New Roman" w:cs="Tahoma"/>
      <w:color w:val="000000"/>
      <w:sz w:val="19"/>
      <w:szCs w:val="18"/>
    </w:rPr>
  </w:style>
  <w:style w:type="character" w:customStyle="1" w:styleId="GrundschriftZchn">
    <w:name w:val="*Grundschrift Zchn"/>
    <w:link w:val="Grundschrift"/>
    <w:rsid w:val="00974DF7"/>
    <w:rPr>
      <w:rFonts w:cs="Tahoma"/>
      <w:color w:val="000000"/>
      <w:sz w:val="19"/>
      <w:szCs w:val="18"/>
      <w:lang w:val="de-DE" w:eastAsia="de-DE" w:bidi="ar-SA"/>
    </w:rPr>
  </w:style>
  <w:style w:type="character" w:customStyle="1" w:styleId="FuzeileZchn">
    <w:name w:val="Fußzeile Zchn"/>
    <w:link w:val="Fuzeile"/>
    <w:rsid w:val="009728BB"/>
    <w:rPr>
      <w:sz w:val="24"/>
      <w:szCs w:val="24"/>
    </w:rPr>
  </w:style>
  <w:style w:type="paragraph" w:customStyle="1" w:styleId="Fuzeile0">
    <w:name w:val="*Fußzeile"/>
    <w:qFormat/>
    <w:rsid w:val="009728BB"/>
    <w:pPr>
      <w:spacing w:before="40" w:line="160" w:lineRule="exact"/>
    </w:pPr>
    <w:rPr>
      <w:rFonts w:ascii="Arial" w:eastAsia="Times New Roman" w:hAnsi="Arial" w:cs="Arial"/>
      <w:bCs/>
      <w:sz w:val="13"/>
      <w:szCs w:val="13"/>
    </w:rPr>
  </w:style>
  <w:style w:type="paragraph" w:customStyle="1" w:styleId="Fuzeileseiten">
    <w:name w:val="*Fußzeile_seiten"/>
    <w:rsid w:val="009728BB"/>
    <w:pPr>
      <w:autoSpaceDE w:val="0"/>
      <w:autoSpaceDN w:val="0"/>
      <w:adjustRightInd w:val="0"/>
      <w:spacing w:line="180" w:lineRule="exact"/>
      <w:jc w:val="right"/>
    </w:pPr>
    <w:rPr>
      <w:rFonts w:ascii="Arial" w:eastAsia="Arial Unicode MS" w:hAnsi="Arial"/>
      <w:sz w:val="18"/>
    </w:rPr>
  </w:style>
  <w:style w:type="paragraph" w:customStyle="1" w:styleId="Logoposition">
    <w:name w:val="*Logoposition"/>
    <w:rsid w:val="009728BB"/>
    <w:rPr>
      <w:rFonts w:eastAsia="Times New Roman" w:cs="Arial"/>
      <w:bCs/>
      <w:sz w:val="24"/>
      <w:szCs w:val="16"/>
    </w:rPr>
  </w:style>
  <w:style w:type="paragraph" w:customStyle="1" w:styleId="Copyrightzentriert">
    <w:name w:val="*Copyright zentriert"/>
    <w:qFormat/>
    <w:rsid w:val="009728BB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</w:rPr>
  </w:style>
  <w:style w:type="paragraph" w:customStyle="1" w:styleId="Copyrightlinksbndig">
    <w:name w:val="*Copyright linksbündig"/>
    <w:qFormat/>
    <w:rsid w:val="009728BB"/>
    <w:pPr>
      <w:spacing w:line="180" w:lineRule="exact"/>
    </w:pPr>
    <w:rPr>
      <w:rFonts w:ascii="Arial" w:eastAsia="Times New Roman" w:hAnsi="Arial"/>
      <w:color w:val="333333"/>
      <w:sz w:val="13"/>
      <w:szCs w:val="16"/>
    </w:rPr>
  </w:style>
  <w:style w:type="paragraph" w:customStyle="1" w:styleId="LeerzeileFuzeile">
    <w:name w:val="*Leerzeile Fußzeile"/>
    <w:basedOn w:val="Standard"/>
    <w:qFormat/>
    <w:rsid w:val="009728BB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AppData\Roaming\Microsoft\Vorlagen\interaktiv_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interaktiv_template</Template>
  <TotalTime>0</TotalTime>
  <Pages>1</Pages>
  <Words>14</Words>
  <Characters>141</Characters>
  <Application>Microsoft Office Word</Application>
  <DocSecurity>0</DocSecurity>
  <Lines>70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9783064200845 Universum Physik</vt:lpstr>
    </vt:vector>
  </TitlesOfParts>
  <Company>Cornelsen Verlag, Berlin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9783064200845 Universum Physik</dc:title>
  <dc:subject/>
  <dc:creator>-</dc:creator>
  <cp:keywords/>
  <dc:description/>
  <cp:lastModifiedBy>Frerichs, Hendrik</cp:lastModifiedBy>
  <cp:revision>22</cp:revision>
  <cp:lastPrinted>2012-02-16T10:02:00Z</cp:lastPrinted>
  <dcterms:created xsi:type="dcterms:W3CDTF">2026-01-27T14:24:00Z</dcterms:created>
  <dcterms:modified xsi:type="dcterms:W3CDTF">2026-02-16T16:13:00Z</dcterms:modified>
  <cp:category>Kopiervorlage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ührung">
    <vt:lpwstr> </vt:lpwstr>
  </property>
  <property fmtid="{D5CDD505-2E9C-101B-9397-08002B2CF9AE}" pid="3" name="Anleitung">
    <vt:lpwstr/>
  </property>
  <property fmtid="{D5CDD505-2E9C-101B-9397-08002B2CF9AE}" pid="4" name="ID">
    <vt:lpwstr/>
  </property>
  <property fmtid="{D5CDD505-2E9C-101B-9397-08002B2CF9AE}" pid="5" name="Kurztitel">
    <vt:lpwstr/>
  </property>
  <property fmtid="{D5CDD505-2E9C-101B-9397-08002B2CF9AE}" pid="6" name="Medientyp">
    <vt:lpwstr>Experimentieranleitung</vt:lpwstr>
  </property>
  <property fmtid="{D5CDD505-2E9C-101B-9397-08002B2CF9AE}" pid="7" name="Autor">
    <vt:lpwstr/>
  </property>
  <property fmtid="{D5CDD505-2E9C-101B-9397-08002B2CF9AE}" pid="8" name="Schlagworte">
    <vt:lpwstr/>
  </property>
  <property fmtid="{D5CDD505-2E9C-101B-9397-08002B2CF9AE}" pid="9" name="Kommentar">
    <vt:lpwstr/>
  </property>
  <property fmtid="{D5CDD505-2E9C-101B-9397-08002B2CF9AE}" pid="10" name="Unterrichtsfach">
    <vt:lpwstr>Physik</vt:lpwstr>
  </property>
  <property fmtid="{D5CDD505-2E9C-101B-9397-08002B2CF9AE}" pid="11" name="Schulform">
    <vt:lpwstr> </vt:lpwstr>
  </property>
  <property fmtid="{D5CDD505-2E9C-101B-9397-08002B2CF9AE}" pid="12" name="Bundesland">
    <vt:lpwstr> </vt:lpwstr>
  </property>
  <property fmtid="{D5CDD505-2E9C-101B-9397-08002B2CF9AE}" pid="13" name="Materialgattung">
    <vt:lpwstr> </vt:lpwstr>
  </property>
  <property fmtid="{D5CDD505-2E9C-101B-9397-08002B2CF9AE}" pid="14" name="Intern_ID">
    <vt:lpwstr/>
  </property>
  <property fmtid="{D5CDD505-2E9C-101B-9397-08002B2CF9AE}" pid="15" name="Bildnachweis">
    <vt:lpwstr/>
  </property>
  <property fmtid="{D5CDD505-2E9C-101B-9397-08002B2CF9AE}" pid="16" name="Bilddateinamen">
    <vt:lpwstr/>
  </property>
</Properties>
</file>